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8A6AD" w14:textId="727BC14C" w:rsidR="001A6F31" w:rsidRPr="009127F6" w:rsidRDefault="00AD6787" w:rsidP="00DA5815">
      <w:pPr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9127F6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46715" w:rsidRPr="009127F6">
        <w:rPr>
          <w:rFonts w:asciiTheme="minorEastAsia" w:eastAsiaTheme="minorEastAsia" w:hAnsiTheme="minorEastAsia" w:hint="eastAsia"/>
          <w:sz w:val="22"/>
          <w:szCs w:val="22"/>
        </w:rPr>
        <w:t>参考様式３</w:t>
      </w:r>
      <w:r w:rsidRPr="009127F6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70D406BC" w14:textId="672F8B13" w:rsidR="00AF1F80" w:rsidRPr="009127F6" w:rsidRDefault="005264A0" w:rsidP="00CF40CB">
      <w:pPr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9127F6">
        <w:rPr>
          <w:rFonts w:asciiTheme="minorEastAsia" w:eastAsiaTheme="minorEastAsia" w:hAnsiTheme="minorEastAsia" w:hint="eastAsia"/>
          <w:sz w:val="28"/>
          <w:szCs w:val="28"/>
        </w:rPr>
        <w:t>水道</w:t>
      </w:r>
      <w:r w:rsidR="00946715" w:rsidRPr="009127F6">
        <w:rPr>
          <w:rFonts w:asciiTheme="minorEastAsia" w:eastAsiaTheme="minorEastAsia" w:hAnsiTheme="minorEastAsia" w:hint="eastAsia"/>
          <w:sz w:val="28"/>
          <w:szCs w:val="28"/>
        </w:rPr>
        <w:t>及び公共下水道</w:t>
      </w:r>
      <w:r w:rsidRPr="009127F6">
        <w:rPr>
          <w:rFonts w:asciiTheme="minorEastAsia" w:eastAsiaTheme="minorEastAsia" w:hAnsiTheme="minorEastAsia" w:hint="eastAsia"/>
          <w:sz w:val="28"/>
          <w:szCs w:val="28"/>
        </w:rPr>
        <w:t>名義変更届出書</w:t>
      </w:r>
    </w:p>
    <w:p w14:paraId="2C6A2A5B" w14:textId="77777777" w:rsidR="00CF40CB" w:rsidRPr="009127F6" w:rsidRDefault="00CF40CB" w:rsidP="00CF40CB">
      <w:pPr>
        <w:autoSpaceDN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9127F6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2A966E34" w14:textId="48C940CD" w:rsidR="00307411" w:rsidRPr="009127F6" w:rsidRDefault="00AC6937" w:rsidP="00946715">
      <w:pPr>
        <w:autoSpaceDN w:val="0"/>
        <w:ind w:firstLineChars="100" w:firstLine="201"/>
        <w:rPr>
          <w:rFonts w:asciiTheme="minorEastAsia" w:eastAsiaTheme="minorEastAsia" w:hAnsiTheme="minorEastAsia"/>
          <w:sz w:val="22"/>
          <w:szCs w:val="22"/>
        </w:rPr>
      </w:pPr>
      <w:r w:rsidRPr="009127F6">
        <w:rPr>
          <w:rFonts w:asciiTheme="minorEastAsia" w:eastAsiaTheme="minorEastAsia" w:hAnsiTheme="minorEastAsia" w:hint="eastAsia"/>
          <w:sz w:val="22"/>
          <w:szCs w:val="22"/>
        </w:rPr>
        <w:t>大阪広域水道企業団企業長</w:t>
      </w:r>
      <w:r w:rsidR="00D83439" w:rsidRPr="009127F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F40CB" w:rsidRPr="009127F6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7E3EE049" w14:textId="1CC9CF38" w:rsidR="00946715" w:rsidRPr="009127F6" w:rsidRDefault="005264A0" w:rsidP="002E5924">
      <w:pPr>
        <w:autoSpaceDN w:val="0"/>
        <w:spacing w:line="360" w:lineRule="auto"/>
        <w:ind w:firstLineChars="500" w:firstLine="1006"/>
        <w:rPr>
          <w:rFonts w:asciiTheme="minorEastAsia" w:eastAsiaTheme="minorEastAsia" w:hAnsiTheme="minorEastAsia"/>
          <w:sz w:val="22"/>
          <w:szCs w:val="22"/>
        </w:rPr>
      </w:pPr>
      <w:r w:rsidRPr="009127F6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6B5A3" wp14:editId="3BD3CF8B">
                <wp:simplePos x="0" y="0"/>
                <wp:positionH relativeFrom="column">
                  <wp:posOffset>132715</wp:posOffset>
                </wp:positionH>
                <wp:positionV relativeFrom="paragraph">
                  <wp:posOffset>212172</wp:posOffset>
                </wp:positionV>
                <wp:extent cx="5760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58E9DD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45pt,16.7pt" to="55.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" strokecolor="black [3213]" strokeweight=".5pt"/>
            </w:pict>
          </mc:Fallback>
        </mc:AlternateContent>
      </w:r>
      <w:r w:rsidR="00946715" w:rsidRPr="009127F6">
        <w:rPr>
          <w:rFonts w:asciiTheme="minorEastAsia" w:eastAsiaTheme="minorEastAsia" w:hAnsiTheme="minorEastAsia" w:hint="eastAsia"/>
          <w:sz w:val="22"/>
          <w:szCs w:val="22"/>
        </w:rPr>
        <w:t>（市・町・村）長　様</w:t>
      </w:r>
    </w:p>
    <w:tbl>
      <w:tblPr>
        <w:tblStyle w:val="a8"/>
        <w:tblW w:w="510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251"/>
      </w:tblGrid>
      <w:tr w:rsidR="009127F6" w:rsidRPr="009127F6" w14:paraId="4DFCD10D" w14:textId="77777777" w:rsidTr="00ED53EA">
        <w:trPr>
          <w:trHeight w:val="567"/>
          <w:jc w:val="right"/>
        </w:trPr>
        <w:tc>
          <w:tcPr>
            <w:tcW w:w="851" w:type="dxa"/>
            <w:vAlign w:val="center"/>
          </w:tcPr>
          <w:p w14:paraId="2E8EC344" w14:textId="77777777" w:rsidR="00ED53EA" w:rsidRPr="009127F6" w:rsidRDefault="00ED53EA" w:rsidP="00451830">
            <w:pPr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27F6">
              <w:rPr>
                <w:rFonts w:asciiTheme="minorEastAsia" w:eastAsiaTheme="minorEastAsia" w:hAnsiTheme="minorEastAsia" w:hint="eastAsia"/>
                <w:sz w:val="22"/>
                <w:szCs w:val="22"/>
              </w:rPr>
              <w:t>届出者</w:t>
            </w:r>
          </w:p>
        </w:tc>
        <w:tc>
          <w:tcPr>
            <w:tcW w:w="4251" w:type="dxa"/>
            <w:vAlign w:val="center"/>
          </w:tcPr>
          <w:p w14:paraId="481E5056" w14:textId="48AB556B" w:rsidR="00ED53EA" w:rsidRPr="009127F6" w:rsidRDefault="00ED53EA" w:rsidP="00451830">
            <w:pPr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27F6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</w:tr>
      <w:tr w:rsidR="00ED53EA" w:rsidRPr="009127F6" w14:paraId="5E485B32" w14:textId="77777777" w:rsidTr="00ED53EA">
        <w:trPr>
          <w:trHeight w:val="567"/>
          <w:jc w:val="right"/>
        </w:trPr>
        <w:tc>
          <w:tcPr>
            <w:tcW w:w="851" w:type="dxa"/>
            <w:vAlign w:val="center"/>
          </w:tcPr>
          <w:p w14:paraId="7B42BFD4" w14:textId="77777777" w:rsidR="00ED53EA" w:rsidRPr="009127F6" w:rsidRDefault="00ED53EA" w:rsidP="00451830">
            <w:pPr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1" w:type="dxa"/>
            <w:vAlign w:val="center"/>
          </w:tcPr>
          <w:p w14:paraId="312E74EC" w14:textId="59AAFD02" w:rsidR="00ED53EA" w:rsidRPr="009127F6" w:rsidRDefault="00ED53EA" w:rsidP="00451830">
            <w:pPr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27F6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</w:tr>
    </w:tbl>
    <w:p w14:paraId="578C4AEA" w14:textId="77777777" w:rsidR="00F270E4" w:rsidRPr="009127F6" w:rsidRDefault="00F270E4" w:rsidP="00DA5815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64D0DFB5" w14:textId="3363FA52" w:rsidR="003C28D7" w:rsidRPr="009127F6" w:rsidRDefault="003C28D7" w:rsidP="00DA5815">
      <w:pPr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9127F6">
        <w:rPr>
          <w:rFonts w:asciiTheme="minorEastAsia" w:eastAsiaTheme="minorEastAsia" w:hAnsiTheme="minorEastAsia" w:hint="eastAsia"/>
          <w:sz w:val="22"/>
          <w:szCs w:val="22"/>
        </w:rPr>
        <w:t xml:space="preserve">　次のとおり、</w:t>
      </w:r>
      <w:r w:rsidR="005264A0" w:rsidRPr="009127F6">
        <w:rPr>
          <w:rFonts w:asciiTheme="minorEastAsia" w:eastAsiaTheme="minorEastAsia" w:hAnsiTheme="minorEastAsia" w:hint="eastAsia"/>
          <w:sz w:val="22"/>
          <w:szCs w:val="22"/>
        </w:rPr>
        <w:t>水道の</w:t>
      </w:r>
      <w:r w:rsidRPr="009127F6">
        <w:rPr>
          <w:rFonts w:asciiTheme="minorEastAsia" w:eastAsiaTheme="minorEastAsia" w:hAnsiTheme="minorEastAsia" w:hint="eastAsia"/>
          <w:sz w:val="22"/>
          <w:szCs w:val="22"/>
        </w:rPr>
        <w:t>使用</w:t>
      </w:r>
      <w:r w:rsidR="00ED1446" w:rsidRPr="009127F6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="005264A0" w:rsidRPr="009127F6">
        <w:rPr>
          <w:rFonts w:asciiTheme="minorEastAsia" w:eastAsiaTheme="minorEastAsia" w:hAnsiTheme="minorEastAsia" w:hint="eastAsia"/>
          <w:sz w:val="22"/>
          <w:szCs w:val="22"/>
        </w:rPr>
        <w:t>名義</w:t>
      </w:r>
      <w:r w:rsidRPr="009127F6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ED1446" w:rsidRPr="009127F6">
        <w:rPr>
          <w:rFonts w:asciiTheme="minorEastAsia" w:eastAsiaTheme="minorEastAsia" w:hAnsiTheme="minorEastAsia" w:hint="eastAsia"/>
          <w:sz w:val="22"/>
          <w:szCs w:val="22"/>
        </w:rPr>
        <w:t>変更</w:t>
      </w:r>
      <w:r w:rsidRPr="009127F6">
        <w:rPr>
          <w:rFonts w:asciiTheme="minorEastAsia" w:eastAsiaTheme="minorEastAsia" w:hAnsiTheme="minorEastAsia" w:hint="eastAsia"/>
          <w:sz w:val="22"/>
          <w:szCs w:val="22"/>
        </w:rPr>
        <w:t>したいので</w:t>
      </w:r>
      <w:r w:rsidR="00126353" w:rsidRPr="009127F6">
        <w:rPr>
          <w:rFonts w:asciiTheme="minorEastAsia" w:eastAsiaTheme="minorEastAsia" w:hAnsiTheme="minorEastAsia" w:hint="eastAsia"/>
          <w:sz w:val="22"/>
          <w:szCs w:val="22"/>
        </w:rPr>
        <w:t>届け出</w:t>
      </w:r>
      <w:r w:rsidRPr="009127F6">
        <w:rPr>
          <w:rFonts w:asciiTheme="minorEastAsia" w:eastAsiaTheme="minorEastAsia" w:hAnsiTheme="minorEastAsia" w:hint="eastAsia"/>
          <w:sz w:val="22"/>
          <w:szCs w:val="22"/>
        </w:rPr>
        <w:t>ます。</w:t>
      </w:r>
    </w:p>
    <w:p w14:paraId="73F6F727" w14:textId="52BA9247" w:rsidR="00946715" w:rsidRPr="009127F6" w:rsidRDefault="00946715" w:rsidP="00DA5815">
      <w:pPr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9127F6">
        <w:rPr>
          <w:rFonts w:asciiTheme="minorEastAsia" w:eastAsiaTheme="minorEastAsia" w:hAnsiTheme="minorEastAsia" w:hint="eastAsia"/>
          <w:sz w:val="22"/>
          <w:szCs w:val="22"/>
        </w:rPr>
        <w:t xml:space="preserve">　また、本届出の提出をもって公共下水道</w:t>
      </w:r>
      <w:r w:rsidR="005264A0" w:rsidRPr="009127F6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9127F6">
        <w:rPr>
          <w:rFonts w:asciiTheme="minorEastAsia" w:eastAsiaTheme="minorEastAsia" w:hAnsiTheme="minorEastAsia" w:hint="eastAsia"/>
          <w:sz w:val="22"/>
          <w:szCs w:val="22"/>
        </w:rPr>
        <w:t>使用者</w:t>
      </w:r>
      <w:r w:rsidR="005264A0" w:rsidRPr="009127F6">
        <w:rPr>
          <w:rFonts w:asciiTheme="minorEastAsia" w:eastAsiaTheme="minorEastAsia" w:hAnsiTheme="minorEastAsia" w:hint="eastAsia"/>
          <w:sz w:val="22"/>
          <w:szCs w:val="22"/>
        </w:rPr>
        <w:t>名義を</w:t>
      </w:r>
      <w:r w:rsidR="0087449E" w:rsidRPr="009127F6">
        <w:rPr>
          <w:rFonts w:asciiTheme="minorEastAsia" w:eastAsiaTheme="minorEastAsia" w:hAnsiTheme="minorEastAsia" w:hint="eastAsia"/>
          <w:sz w:val="22"/>
          <w:szCs w:val="22"/>
        </w:rPr>
        <w:t>変更</w:t>
      </w:r>
      <w:r w:rsidR="005264A0" w:rsidRPr="009127F6">
        <w:rPr>
          <w:rFonts w:asciiTheme="minorEastAsia" w:eastAsiaTheme="minorEastAsia" w:hAnsiTheme="minorEastAsia" w:hint="eastAsia"/>
          <w:sz w:val="22"/>
          <w:szCs w:val="22"/>
        </w:rPr>
        <w:t>したいので</w:t>
      </w:r>
      <w:r w:rsidRPr="009127F6">
        <w:rPr>
          <w:rFonts w:asciiTheme="minorEastAsia" w:eastAsiaTheme="minorEastAsia" w:hAnsiTheme="minorEastAsia" w:hint="eastAsia"/>
          <w:sz w:val="22"/>
          <w:szCs w:val="22"/>
        </w:rPr>
        <w:t>届け出ます。</w:t>
      </w:r>
    </w:p>
    <w:tbl>
      <w:tblPr>
        <w:tblW w:w="9072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6232"/>
      </w:tblGrid>
      <w:tr w:rsidR="009127F6" w:rsidRPr="009127F6" w14:paraId="30AD2A92" w14:textId="77777777" w:rsidTr="00F62F1D">
        <w:trPr>
          <w:cantSplit/>
          <w:trHeight w:val="456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F7886" w14:textId="72E7BCFE" w:rsidR="00C03789" w:rsidRPr="009127F6" w:rsidRDefault="00ED1446" w:rsidP="00C03789">
            <w:pPr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spacing w:val="90"/>
                <w:sz w:val="22"/>
                <w:szCs w:val="22"/>
              </w:rPr>
            </w:pPr>
            <w:r w:rsidRPr="009127F6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</w:t>
            </w:r>
            <w:r w:rsidR="001A738E" w:rsidRPr="009127F6">
              <w:rPr>
                <w:rFonts w:asciiTheme="minorEastAsia" w:eastAsiaTheme="minorEastAsia" w:hAnsiTheme="minorEastAsia" w:hint="eastAsia"/>
                <w:sz w:val="22"/>
                <w:szCs w:val="22"/>
              </w:rPr>
              <w:t>場所</w:t>
            </w:r>
          </w:p>
        </w:tc>
        <w:tc>
          <w:tcPr>
            <w:tcW w:w="6232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3722" w14:textId="14FC3157" w:rsidR="00C03789" w:rsidRPr="009127F6" w:rsidRDefault="005264A0" w:rsidP="00D947EA">
            <w:pPr>
              <w:widowControl/>
              <w:ind w:leftChars="100" w:left="221"/>
              <w:jc w:val="left"/>
              <w:rPr>
                <w:sz w:val="18"/>
                <w:szCs w:val="18"/>
              </w:rPr>
            </w:pPr>
            <w:r w:rsidRPr="009127F6">
              <w:rPr>
                <w:rFonts w:hint="eastAsia"/>
                <w:sz w:val="18"/>
                <w:szCs w:val="18"/>
              </w:rPr>
              <w:t>〒</w:t>
            </w:r>
          </w:p>
          <w:p w14:paraId="0E8F75F7" w14:textId="77777777" w:rsidR="00C03789" w:rsidRPr="009127F6" w:rsidRDefault="00C03789" w:rsidP="002F2B40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127F6" w:rsidRPr="009127F6" w14:paraId="4F093BCC" w14:textId="77777777" w:rsidTr="00F62F1D">
        <w:trPr>
          <w:cantSplit/>
          <w:trHeight w:val="456"/>
        </w:trPr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59EC" w14:textId="77777777" w:rsidR="00C03789" w:rsidRPr="009127F6" w:rsidRDefault="00C03789" w:rsidP="00C03789">
            <w:pPr>
              <w:ind w:leftChars="100" w:left="221" w:rightChars="100" w:right="221"/>
              <w:rPr>
                <w:rFonts w:asciiTheme="minorEastAsia" w:eastAsiaTheme="minorEastAsia" w:hAnsiTheme="minorEastAsia"/>
                <w:spacing w:val="90"/>
                <w:sz w:val="22"/>
                <w:szCs w:val="22"/>
              </w:rPr>
            </w:pPr>
          </w:p>
        </w:tc>
        <w:tc>
          <w:tcPr>
            <w:tcW w:w="62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6EF5" w14:textId="1C3A795E" w:rsidR="00C03789" w:rsidRPr="009127F6" w:rsidRDefault="00AC6937" w:rsidP="00D947EA">
            <w:pPr>
              <w:widowControl/>
              <w:ind w:leftChars="100" w:left="221"/>
              <w:jc w:val="left"/>
              <w:rPr>
                <w:sz w:val="18"/>
                <w:szCs w:val="18"/>
              </w:rPr>
            </w:pPr>
            <w:r w:rsidRPr="009127F6">
              <w:rPr>
                <w:rFonts w:hint="eastAsia"/>
                <w:sz w:val="18"/>
                <w:szCs w:val="18"/>
              </w:rPr>
              <w:t>方</w:t>
            </w:r>
            <w:r w:rsidR="00C03789" w:rsidRPr="009127F6">
              <w:rPr>
                <w:rFonts w:hint="eastAsia"/>
                <w:sz w:val="18"/>
                <w:szCs w:val="18"/>
              </w:rPr>
              <w:t>書</w:t>
            </w:r>
          </w:p>
          <w:p w14:paraId="037588AE" w14:textId="24B0AAF6" w:rsidR="00C03789" w:rsidRPr="009127F6" w:rsidRDefault="00C03789" w:rsidP="00D947EA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27F6">
              <w:rPr>
                <w:rFonts w:hint="eastAsia"/>
                <w:sz w:val="18"/>
                <w:szCs w:val="18"/>
              </w:rPr>
              <w:t>（マンション名等）</w:t>
            </w:r>
          </w:p>
        </w:tc>
      </w:tr>
      <w:tr w:rsidR="009127F6" w:rsidRPr="009127F6" w14:paraId="07206B8A" w14:textId="77777777" w:rsidTr="002A447A">
        <w:trPr>
          <w:cantSplit/>
          <w:trHeight w:val="45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B58DA" w14:textId="3FCCA216" w:rsidR="00D61FF5" w:rsidRPr="009127F6" w:rsidRDefault="00D61FF5" w:rsidP="00D61FF5">
            <w:pPr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 w:rsidRPr="009127F6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変更希望日</w:t>
            </w:r>
          </w:p>
        </w:tc>
        <w:tc>
          <w:tcPr>
            <w:tcW w:w="62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81E7" w14:textId="66855659" w:rsidR="00D61FF5" w:rsidRPr="009127F6" w:rsidRDefault="00D61FF5" w:rsidP="00D61FF5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27F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　　　　月　　　　　　日</w:t>
            </w:r>
          </w:p>
        </w:tc>
      </w:tr>
      <w:tr w:rsidR="009127F6" w:rsidRPr="009127F6" w14:paraId="7B5662FF" w14:textId="77777777" w:rsidTr="0084579B">
        <w:trPr>
          <w:cantSplit/>
          <w:trHeight w:val="454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AF91C" w14:textId="2B8A475A" w:rsidR="00D61FF5" w:rsidRPr="009127F6" w:rsidRDefault="00D61FF5" w:rsidP="00D61FF5">
            <w:pPr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spacing w:val="86"/>
                <w:sz w:val="22"/>
                <w:szCs w:val="22"/>
              </w:rPr>
            </w:pPr>
            <w:r w:rsidRPr="009127F6">
              <w:rPr>
                <w:rFonts w:asciiTheme="minorEastAsia" w:eastAsiaTheme="minorEastAsia" w:hAnsiTheme="minorEastAsia" w:hint="eastAsia"/>
                <w:sz w:val="22"/>
                <w:szCs w:val="22"/>
              </w:rPr>
              <w:t>旧使用者氏名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3C36DC2" w14:textId="1F403A30" w:rsidR="00D61FF5" w:rsidRPr="009127F6" w:rsidRDefault="00D61FF5" w:rsidP="00D61FF5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27F6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</w:tc>
      </w:tr>
      <w:tr w:rsidR="009127F6" w:rsidRPr="009127F6" w14:paraId="3A1427F0" w14:textId="77777777" w:rsidTr="00C25531">
        <w:trPr>
          <w:cantSplit/>
          <w:trHeight w:val="624"/>
        </w:trPr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</w:tcBorders>
            <w:tcFitText/>
            <w:vAlign w:val="center"/>
          </w:tcPr>
          <w:p w14:paraId="5EB17DFF" w14:textId="3482D56D" w:rsidR="002F2B40" w:rsidRPr="009127F6" w:rsidRDefault="002F2B40" w:rsidP="007142A4">
            <w:pPr>
              <w:ind w:leftChars="100" w:left="221" w:rightChars="100" w:right="221"/>
              <w:rPr>
                <w:rFonts w:asciiTheme="minorEastAsia" w:eastAsiaTheme="minorEastAsia" w:hAnsiTheme="minorEastAsia"/>
                <w:spacing w:val="135"/>
                <w:sz w:val="22"/>
                <w:szCs w:val="22"/>
              </w:rPr>
            </w:pPr>
          </w:p>
        </w:tc>
        <w:tc>
          <w:tcPr>
            <w:tcW w:w="62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901A" w14:textId="77777777" w:rsidR="002F2B40" w:rsidRPr="009127F6" w:rsidRDefault="002F2B40" w:rsidP="007142A4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127F6" w:rsidRPr="009127F6" w14:paraId="700BC80A" w14:textId="77777777" w:rsidTr="00A269E4">
        <w:trPr>
          <w:cantSplit/>
          <w:trHeight w:val="454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EAADE" w14:textId="093D68AC" w:rsidR="00D61FF5" w:rsidRPr="009127F6" w:rsidRDefault="00D61FF5" w:rsidP="00D61FF5">
            <w:pPr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spacing w:val="12"/>
                <w:sz w:val="22"/>
                <w:szCs w:val="22"/>
              </w:rPr>
            </w:pPr>
            <w:r w:rsidRPr="009127F6">
              <w:rPr>
                <w:rFonts w:asciiTheme="minorEastAsia" w:eastAsiaTheme="minorEastAsia" w:hAnsiTheme="minorEastAsia" w:hint="eastAsia"/>
                <w:sz w:val="22"/>
                <w:szCs w:val="22"/>
              </w:rPr>
              <w:t>新使用者氏名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B2E0893" w14:textId="11EA953E" w:rsidR="00D61FF5" w:rsidRPr="009127F6" w:rsidRDefault="00D61FF5" w:rsidP="00D61FF5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27F6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</w:tc>
      </w:tr>
      <w:tr w:rsidR="009127F6" w:rsidRPr="009127F6" w14:paraId="1A190C8F" w14:textId="77777777" w:rsidTr="00C25531">
        <w:trPr>
          <w:cantSplit/>
          <w:trHeight w:val="624"/>
        </w:trPr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</w:tcBorders>
            <w:tcFitText/>
            <w:vAlign w:val="center"/>
          </w:tcPr>
          <w:p w14:paraId="1ACDC325" w14:textId="77777777" w:rsidR="007142A4" w:rsidRPr="009127F6" w:rsidRDefault="007142A4" w:rsidP="007142A4">
            <w:pPr>
              <w:ind w:leftChars="100" w:left="221" w:rightChars="100" w:right="221"/>
              <w:rPr>
                <w:rFonts w:asciiTheme="minorEastAsia" w:eastAsiaTheme="minorEastAsia" w:hAnsiTheme="minorEastAsia"/>
                <w:spacing w:val="86"/>
                <w:sz w:val="22"/>
                <w:szCs w:val="22"/>
              </w:rPr>
            </w:pPr>
          </w:p>
        </w:tc>
        <w:tc>
          <w:tcPr>
            <w:tcW w:w="62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2827" w14:textId="3086A922" w:rsidR="007142A4" w:rsidRPr="009127F6" w:rsidRDefault="007142A4" w:rsidP="007142A4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27F6">
              <w:rPr>
                <w:rFonts w:asciiTheme="minorEastAsia" w:eastAsiaTheme="minorEastAsia" w:hAnsiTheme="minorEastAsia" w:hint="eastAsia"/>
                <w:sz w:val="22"/>
                <w:szCs w:val="22"/>
              </w:rPr>
              <w:t>□届出者に同じ</w:t>
            </w:r>
          </w:p>
          <w:p w14:paraId="62C42700" w14:textId="77777777" w:rsidR="007142A4" w:rsidRPr="009127F6" w:rsidRDefault="007142A4" w:rsidP="002F2B40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127F6" w:rsidRPr="009127F6" w14:paraId="4ED0927D" w14:textId="77777777" w:rsidTr="00654253">
        <w:trPr>
          <w:cantSplit/>
          <w:trHeight w:val="45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F063A" w14:textId="0CB9248F" w:rsidR="00D61FF5" w:rsidRPr="009127F6" w:rsidRDefault="00D61FF5" w:rsidP="00D61FF5">
            <w:pPr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spacing w:val="53"/>
                <w:sz w:val="22"/>
                <w:szCs w:val="22"/>
              </w:rPr>
            </w:pPr>
            <w:r w:rsidRPr="009127F6">
              <w:rPr>
                <w:rFonts w:asciiTheme="minorEastAsia" w:eastAsiaTheme="minorEastAsia" w:hAnsiTheme="minorEastAsia" w:hint="eastAsia"/>
                <w:sz w:val="22"/>
                <w:szCs w:val="22"/>
              </w:rPr>
              <w:t>新使用者電話番号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FA54" w14:textId="30B0A93D" w:rsidR="00D61FF5" w:rsidRPr="009127F6" w:rsidRDefault="00D61FF5" w:rsidP="00D61FF5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27F6">
              <w:rPr>
                <w:rFonts w:asciiTheme="minorEastAsia" w:eastAsiaTheme="minorEastAsia" w:hAnsiTheme="minorEastAsia" w:hint="eastAsia"/>
                <w:sz w:val="22"/>
                <w:szCs w:val="22"/>
              </w:rPr>
              <w:t>□届出者に同じ</w:t>
            </w:r>
          </w:p>
          <w:p w14:paraId="031EC74D" w14:textId="2E5D2B7C" w:rsidR="00D61FF5" w:rsidRPr="009127F6" w:rsidRDefault="00D61FF5" w:rsidP="00D61FF5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27F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（　　　　　　）　　　　　　―　　　　　</w:t>
            </w:r>
          </w:p>
        </w:tc>
      </w:tr>
      <w:tr w:rsidR="009127F6" w:rsidRPr="009127F6" w14:paraId="44189425" w14:textId="77777777" w:rsidTr="005E429B">
        <w:trPr>
          <w:cantSplit/>
          <w:trHeight w:val="45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0DD82" w14:textId="6B4C5B6E" w:rsidR="00D61FF5" w:rsidRPr="009127F6" w:rsidRDefault="00D61FF5" w:rsidP="00D61FF5">
            <w:pPr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w w:val="82"/>
                <w:sz w:val="18"/>
                <w:szCs w:val="18"/>
              </w:rPr>
            </w:pPr>
            <w:r w:rsidRPr="009127F6">
              <w:rPr>
                <w:rFonts w:asciiTheme="minorEastAsia" w:eastAsiaTheme="minorEastAsia" w:hAnsiTheme="minorEastAsia" w:hint="eastAsia"/>
                <w:sz w:val="18"/>
                <w:szCs w:val="18"/>
              </w:rPr>
              <w:t>旧使用者と新使用者のご関係</w:t>
            </w:r>
          </w:p>
        </w:tc>
        <w:tc>
          <w:tcPr>
            <w:tcW w:w="62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949F" w14:textId="474A56BB" w:rsidR="00D61FF5" w:rsidRPr="009127F6" w:rsidRDefault="00D61FF5" w:rsidP="00D61FF5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27F6">
              <w:rPr>
                <w:rFonts w:asciiTheme="minorEastAsia" w:eastAsiaTheme="minorEastAsia" w:hAnsiTheme="minorEastAsia" w:hint="eastAsia"/>
                <w:sz w:val="22"/>
                <w:szCs w:val="22"/>
              </w:rPr>
              <w:t>□親子　　□夫婦　　□その他(　　　　　　　　　　　　　　)</w:t>
            </w:r>
          </w:p>
        </w:tc>
      </w:tr>
      <w:tr w:rsidR="009127F6" w:rsidRPr="009127F6" w14:paraId="787BA31E" w14:textId="77777777" w:rsidTr="00FA48DE">
        <w:trPr>
          <w:cantSplit/>
          <w:trHeight w:val="45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19675" w14:textId="3139F32A" w:rsidR="00AD596C" w:rsidRPr="009127F6" w:rsidRDefault="00AD596C" w:rsidP="00AD596C">
            <w:pPr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spacing w:val="90"/>
                <w:sz w:val="20"/>
                <w:szCs w:val="20"/>
              </w:rPr>
            </w:pPr>
            <w:r w:rsidRPr="009127F6">
              <w:rPr>
                <w:rFonts w:asciiTheme="minorEastAsia" w:eastAsiaTheme="minorEastAsia" w:hAnsiTheme="minorEastAsia" w:hint="eastAsia"/>
                <w:sz w:val="20"/>
                <w:szCs w:val="20"/>
              </w:rPr>
              <w:t>届出者と新使用者のご関係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049C" w14:textId="44FE41CD" w:rsidR="00AD596C" w:rsidRPr="009127F6" w:rsidRDefault="00AD596C" w:rsidP="00AD596C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27F6">
              <w:rPr>
                <w:rFonts w:asciiTheme="minorEastAsia" w:eastAsiaTheme="minorEastAsia" w:hAnsiTheme="minorEastAsia" w:hint="eastAsia"/>
                <w:sz w:val="22"/>
                <w:szCs w:val="22"/>
              </w:rPr>
              <w:t>□本人　　□家族　　□その他（　　　　　　　　　　　　　　）</w:t>
            </w:r>
          </w:p>
        </w:tc>
      </w:tr>
      <w:tr w:rsidR="009127F6" w:rsidRPr="009127F6" w14:paraId="1D044A8A" w14:textId="77777777" w:rsidTr="00AD596C">
        <w:trPr>
          <w:cantSplit/>
          <w:trHeight w:val="45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0FBA" w14:textId="27ACDD60" w:rsidR="00AD596C" w:rsidRPr="009127F6" w:rsidRDefault="00AD596C" w:rsidP="00AD596C">
            <w:pPr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w w:val="82"/>
                <w:sz w:val="22"/>
                <w:szCs w:val="22"/>
              </w:rPr>
            </w:pPr>
            <w:r w:rsidRPr="009127F6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使用者番号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1973" w14:textId="77777777" w:rsidR="00AD596C" w:rsidRPr="009127F6" w:rsidRDefault="00AD596C" w:rsidP="00AD596C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E83E4B9" w14:textId="77777777" w:rsidR="00F270E4" w:rsidRPr="009127F6" w:rsidRDefault="00F270E4" w:rsidP="00F270E4">
      <w:pPr>
        <w:rPr>
          <w:sz w:val="22"/>
          <w:szCs w:val="22"/>
        </w:rPr>
      </w:pPr>
    </w:p>
    <w:p w14:paraId="48B31D16" w14:textId="4950EDB3" w:rsidR="00946715" w:rsidRPr="009127F6" w:rsidRDefault="007D05C2" w:rsidP="00946715">
      <w:pPr>
        <w:pStyle w:val="af2"/>
        <w:numPr>
          <w:ilvl w:val="0"/>
          <w:numId w:val="5"/>
        </w:numPr>
        <w:ind w:leftChars="0"/>
        <w:rPr>
          <w:sz w:val="22"/>
          <w:szCs w:val="22"/>
        </w:rPr>
      </w:pPr>
      <w:r w:rsidRPr="009127F6">
        <w:rPr>
          <w:rFonts w:hint="eastAsia"/>
          <w:sz w:val="22"/>
          <w:szCs w:val="22"/>
        </w:rPr>
        <w:t>請求</w:t>
      </w:r>
      <w:r w:rsidR="001A738E" w:rsidRPr="009127F6">
        <w:rPr>
          <w:rFonts w:hint="eastAsia"/>
          <w:sz w:val="22"/>
          <w:szCs w:val="22"/>
        </w:rPr>
        <w:t>先を変更する場合</w:t>
      </w:r>
    </w:p>
    <w:tbl>
      <w:tblPr>
        <w:tblW w:w="9072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6232"/>
      </w:tblGrid>
      <w:tr w:rsidR="009127F6" w:rsidRPr="009127F6" w14:paraId="6B31566A" w14:textId="77777777" w:rsidTr="00F62F1D">
        <w:trPr>
          <w:cantSplit/>
          <w:trHeight w:val="627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28BD6B" w14:textId="7143B2F4" w:rsidR="00D71C38" w:rsidRPr="009127F6" w:rsidRDefault="00986575" w:rsidP="00E76968">
            <w:pPr>
              <w:autoSpaceDN w:val="0"/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27F6">
              <w:rPr>
                <w:rFonts w:asciiTheme="minorEastAsia" w:eastAsiaTheme="minorEastAsia" w:hAnsiTheme="minorEastAsia" w:hint="eastAsia"/>
                <w:sz w:val="22"/>
                <w:szCs w:val="22"/>
              </w:rPr>
              <w:t>請求</w:t>
            </w:r>
            <w:r w:rsidR="00D71C38" w:rsidRPr="009127F6"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  <w:r w:rsidRPr="009127F6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="00D71C38" w:rsidRPr="009127F6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ABDD055" w14:textId="7F34F9AE" w:rsidR="00D71C38" w:rsidRPr="009127F6" w:rsidRDefault="005264A0" w:rsidP="00D947EA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27F6">
              <w:rPr>
                <w:rFonts w:asciiTheme="minorEastAsia" w:eastAsiaTheme="minorEastAsia" w:hAnsiTheme="minorEastAsia" w:hint="eastAsia"/>
                <w:sz w:val="18"/>
                <w:szCs w:val="18"/>
              </w:rPr>
              <w:t>〒</w:t>
            </w:r>
          </w:p>
          <w:p w14:paraId="61F766D8" w14:textId="77777777" w:rsidR="00D71C38" w:rsidRPr="009127F6" w:rsidRDefault="00D71C38" w:rsidP="00C25531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127F6" w:rsidRPr="009127F6" w14:paraId="32C9F8F8" w14:textId="77777777" w:rsidTr="00F62F1D">
        <w:trPr>
          <w:cantSplit/>
          <w:trHeight w:val="626"/>
        </w:trPr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1577BB" w14:textId="77777777" w:rsidR="00D71C38" w:rsidRPr="009127F6" w:rsidRDefault="00D71C38" w:rsidP="00E76968">
            <w:pPr>
              <w:autoSpaceDN w:val="0"/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C7B3" w14:textId="10CA1CF0" w:rsidR="00D71C38" w:rsidRPr="009127F6" w:rsidRDefault="001111F2" w:rsidP="001111F2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27F6">
              <w:rPr>
                <w:rFonts w:asciiTheme="minorEastAsia" w:eastAsiaTheme="minorEastAsia" w:hAnsiTheme="minorEastAsia" w:hint="eastAsia"/>
                <w:sz w:val="18"/>
                <w:szCs w:val="18"/>
              </w:rPr>
              <w:t>方</w:t>
            </w:r>
            <w:r w:rsidR="00D71C38" w:rsidRPr="009127F6">
              <w:rPr>
                <w:rFonts w:asciiTheme="minorEastAsia" w:eastAsiaTheme="minorEastAsia" w:hAnsiTheme="minorEastAsia" w:hint="eastAsia"/>
                <w:sz w:val="18"/>
                <w:szCs w:val="18"/>
              </w:rPr>
              <w:t>書</w:t>
            </w:r>
          </w:p>
          <w:p w14:paraId="569F27E2" w14:textId="3F18043B" w:rsidR="00D71C38" w:rsidRPr="009127F6" w:rsidRDefault="00D71C38" w:rsidP="00D71C38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27F6">
              <w:rPr>
                <w:rFonts w:asciiTheme="minorEastAsia" w:eastAsiaTheme="minorEastAsia" w:hAnsiTheme="minorEastAsia" w:hint="eastAsia"/>
                <w:sz w:val="18"/>
                <w:szCs w:val="18"/>
              </w:rPr>
              <w:t>（マンション名等）</w:t>
            </w:r>
          </w:p>
        </w:tc>
      </w:tr>
      <w:tr w:rsidR="009127F6" w:rsidRPr="009127F6" w14:paraId="3B1874C8" w14:textId="77777777" w:rsidTr="00C25531">
        <w:trPr>
          <w:cantSplit/>
          <w:trHeight w:val="454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2BC861" w14:textId="16AFB38C" w:rsidR="0099467B" w:rsidRPr="009127F6" w:rsidRDefault="00986575" w:rsidP="00E76968">
            <w:pPr>
              <w:autoSpaceDN w:val="0"/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27F6">
              <w:rPr>
                <w:rFonts w:asciiTheme="minorEastAsia" w:eastAsiaTheme="minorEastAsia" w:hAnsiTheme="minorEastAsia" w:hint="eastAsia"/>
                <w:sz w:val="22"/>
                <w:szCs w:val="22"/>
              </w:rPr>
              <w:t>請求</w:t>
            </w:r>
            <w:r w:rsidR="0099467B" w:rsidRPr="009127F6"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  <w:r w:rsidRPr="009127F6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DB31AD0" w14:textId="7512DFC9" w:rsidR="0099467B" w:rsidRPr="009127F6" w:rsidRDefault="0099467B" w:rsidP="00C25531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27F6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</w:tc>
      </w:tr>
      <w:tr w:rsidR="009127F6" w:rsidRPr="009127F6" w14:paraId="59466E4E" w14:textId="77777777" w:rsidTr="00C25531">
        <w:trPr>
          <w:cantSplit/>
          <w:trHeight w:val="624"/>
        </w:trPr>
        <w:tc>
          <w:tcPr>
            <w:tcW w:w="2840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BA511D1" w14:textId="77777777" w:rsidR="0099467B" w:rsidRPr="009127F6" w:rsidRDefault="0099467B" w:rsidP="00E76968">
            <w:pPr>
              <w:autoSpaceDN w:val="0"/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4F0E" w14:textId="77777777" w:rsidR="0099467B" w:rsidRPr="009127F6" w:rsidRDefault="0099467B" w:rsidP="00D947EA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6A9559D" w14:textId="77777777" w:rsidR="0099467B" w:rsidRPr="009127F6" w:rsidRDefault="0099467B" w:rsidP="00D947EA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127F6" w:rsidRPr="009127F6" w14:paraId="5103D97F" w14:textId="77777777" w:rsidTr="0099467B">
        <w:trPr>
          <w:cantSplit/>
          <w:trHeight w:val="45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81109" w14:textId="6866BDAA" w:rsidR="00E76968" w:rsidRPr="009127F6" w:rsidRDefault="00986575" w:rsidP="00E76968">
            <w:pPr>
              <w:autoSpaceDN w:val="0"/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27F6">
              <w:rPr>
                <w:rFonts w:asciiTheme="minorEastAsia" w:eastAsiaTheme="minorEastAsia" w:hAnsiTheme="minorEastAsia" w:hint="eastAsia"/>
                <w:sz w:val="22"/>
                <w:szCs w:val="22"/>
              </w:rPr>
              <w:t>請求</w:t>
            </w:r>
            <w:r w:rsidR="00E76968" w:rsidRPr="009127F6">
              <w:rPr>
                <w:rFonts w:asciiTheme="minorEastAsia" w:eastAsiaTheme="minorEastAsia" w:hAnsiTheme="minorEastAsia" w:hint="eastAsia"/>
                <w:sz w:val="22"/>
                <w:szCs w:val="22"/>
              </w:rPr>
              <w:t>先電話番号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661A" w14:textId="0BF084A1" w:rsidR="00E76968" w:rsidRPr="009127F6" w:rsidRDefault="00E76968" w:rsidP="00D947EA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27F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（　　　　　　）　　　　　　―　　　　　</w:t>
            </w:r>
          </w:p>
        </w:tc>
      </w:tr>
    </w:tbl>
    <w:p w14:paraId="1FC6300D" w14:textId="5BC0E0A9" w:rsidR="00743CFC" w:rsidRPr="009127F6" w:rsidRDefault="00743CFC" w:rsidP="00946715">
      <w:pPr>
        <w:autoSpaceDN w:val="0"/>
        <w:rPr>
          <w:rFonts w:asciiTheme="minorEastAsia" w:eastAsiaTheme="minorEastAsia" w:hAnsiTheme="minorEastAsia" w:cs="ＭＳ ゴシック"/>
        </w:rPr>
      </w:pPr>
    </w:p>
    <w:sectPr w:rsidR="00743CFC" w:rsidRPr="009127F6" w:rsidSect="00946715">
      <w:pgSz w:w="11906" w:h="16838" w:code="9"/>
      <w:pgMar w:top="737" w:right="1418" w:bottom="737" w:left="1418" w:header="624" w:footer="454" w:gutter="0"/>
      <w:cols w:space="425"/>
      <w:titlePg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6FEA7" w14:textId="77777777" w:rsidR="000B6C32" w:rsidRDefault="000B6C32" w:rsidP="00B07D8C">
      <w:r>
        <w:separator/>
      </w:r>
    </w:p>
  </w:endnote>
  <w:endnote w:type="continuationSeparator" w:id="0">
    <w:p w14:paraId="51C1A088" w14:textId="77777777" w:rsidR="000B6C32" w:rsidRDefault="000B6C32" w:rsidP="00B0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81103" w14:textId="77777777" w:rsidR="000B6C32" w:rsidRDefault="000B6C32" w:rsidP="00B07D8C">
      <w:r>
        <w:separator/>
      </w:r>
    </w:p>
  </w:footnote>
  <w:footnote w:type="continuationSeparator" w:id="0">
    <w:p w14:paraId="70C4234F" w14:textId="77777777" w:rsidR="000B6C32" w:rsidRDefault="000B6C32" w:rsidP="00B07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013"/>
    <w:multiLevelType w:val="hybridMultilevel"/>
    <w:tmpl w:val="3BA23B8A"/>
    <w:lvl w:ilvl="0" w:tplc="F356E6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6B85288"/>
    <w:multiLevelType w:val="hybridMultilevel"/>
    <w:tmpl w:val="288CF7DC"/>
    <w:lvl w:ilvl="0" w:tplc="E6422B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0B5BFF"/>
    <w:multiLevelType w:val="hybridMultilevel"/>
    <w:tmpl w:val="2E20F048"/>
    <w:lvl w:ilvl="0" w:tplc="9398BE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491799F"/>
    <w:multiLevelType w:val="hybridMultilevel"/>
    <w:tmpl w:val="BCA8F0A6"/>
    <w:lvl w:ilvl="0" w:tplc="0FE876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09922FD"/>
    <w:multiLevelType w:val="hybridMultilevel"/>
    <w:tmpl w:val="A1A48798"/>
    <w:lvl w:ilvl="0" w:tplc="9DD454C6">
      <w:numFmt w:val="bullet"/>
      <w:lvlText w:val="□"/>
      <w:lvlJc w:val="left"/>
      <w:pPr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40"/>
      </w:pPr>
      <w:rPr>
        <w:rFonts w:ascii="Wingdings" w:hAnsi="Wingdings" w:hint="default"/>
      </w:rPr>
    </w:lvl>
  </w:abstractNum>
  <w:abstractNum w:abstractNumId="5" w15:restartNumberingAfterBreak="0">
    <w:nsid w:val="786F04D7"/>
    <w:multiLevelType w:val="hybridMultilevel"/>
    <w:tmpl w:val="91029F38"/>
    <w:lvl w:ilvl="0" w:tplc="9188A2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30735904">
    <w:abstractNumId w:val="5"/>
  </w:num>
  <w:num w:numId="2" w16cid:durableId="379594677">
    <w:abstractNumId w:val="1"/>
  </w:num>
  <w:num w:numId="3" w16cid:durableId="1339193478">
    <w:abstractNumId w:val="0"/>
  </w:num>
  <w:num w:numId="4" w16cid:durableId="468476595">
    <w:abstractNumId w:val="2"/>
  </w:num>
  <w:num w:numId="5" w16cid:durableId="406654135">
    <w:abstractNumId w:val="3"/>
  </w:num>
  <w:num w:numId="6" w16cid:durableId="13879970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3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70"/>
    <w:rsid w:val="00000BC4"/>
    <w:rsid w:val="000011F9"/>
    <w:rsid w:val="00004780"/>
    <w:rsid w:val="000163A4"/>
    <w:rsid w:val="0001681D"/>
    <w:rsid w:val="00020D4D"/>
    <w:rsid w:val="000253B8"/>
    <w:rsid w:val="00026AFB"/>
    <w:rsid w:val="00030B3E"/>
    <w:rsid w:val="0003273F"/>
    <w:rsid w:val="00032BBC"/>
    <w:rsid w:val="00035611"/>
    <w:rsid w:val="00035F3B"/>
    <w:rsid w:val="00040CBF"/>
    <w:rsid w:val="0004296A"/>
    <w:rsid w:val="000445D4"/>
    <w:rsid w:val="00045CDC"/>
    <w:rsid w:val="00046971"/>
    <w:rsid w:val="000558B5"/>
    <w:rsid w:val="0005595E"/>
    <w:rsid w:val="00063BAB"/>
    <w:rsid w:val="00066EA2"/>
    <w:rsid w:val="00070D1F"/>
    <w:rsid w:val="00074EFA"/>
    <w:rsid w:val="000820FD"/>
    <w:rsid w:val="00082D73"/>
    <w:rsid w:val="000867F7"/>
    <w:rsid w:val="00086885"/>
    <w:rsid w:val="000869D7"/>
    <w:rsid w:val="00087CFD"/>
    <w:rsid w:val="00096B3C"/>
    <w:rsid w:val="000A2809"/>
    <w:rsid w:val="000A3234"/>
    <w:rsid w:val="000A37E3"/>
    <w:rsid w:val="000A5E35"/>
    <w:rsid w:val="000B1D64"/>
    <w:rsid w:val="000B30FD"/>
    <w:rsid w:val="000B5766"/>
    <w:rsid w:val="000B6C32"/>
    <w:rsid w:val="000C1AEB"/>
    <w:rsid w:val="000C261A"/>
    <w:rsid w:val="000C314F"/>
    <w:rsid w:val="000C4382"/>
    <w:rsid w:val="000C501E"/>
    <w:rsid w:val="000C5B3C"/>
    <w:rsid w:val="000C5D88"/>
    <w:rsid w:val="000C7AC5"/>
    <w:rsid w:val="000D275E"/>
    <w:rsid w:val="000E1E91"/>
    <w:rsid w:val="000E2559"/>
    <w:rsid w:val="000E630B"/>
    <w:rsid w:val="000F035D"/>
    <w:rsid w:val="000F0400"/>
    <w:rsid w:val="000F1535"/>
    <w:rsid w:val="000F184F"/>
    <w:rsid w:val="000F29AE"/>
    <w:rsid w:val="000F4B3A"/>
    <w:rsid w:val="000F4F8A"/>
    <w:rsid w:val="000F5FE0"/>
    <w:rsid w:val="000F6B74"/>
    <w:rsid w:val="00101450"/>
    <w:rsid w:val="00107795"/>
    <w:rsid w:val="001111F2"/>
    <w:rsid w:val="00111DC6"/>
    <w:rsid w:val="0011216E"/>
    <w:rsid w:val="00114CB6"/>
    <w:rsid w:val="00115123"/>
    <w:rsid w:val="0012137C"/>
    <w:rsid w:val="001248C3"/>
    <w:rsid w:val="00126353"/>
    <w:rsid w:val="00126F92"/>
    <w:rsid w:val="00132096"/>
    <w:rsid w:val="0013257F"/>
    <w:rsid w:val="00135226"/>
    <w:rsid w:val="00135DA8"/>
    <w:rsid w:val="00135EEC"/>
    <w:rsid w:val="00141A4E"/>
    <w:rsid w:val="00142008"/>
    <w:rsid w:val="00150F9C"/>
    <w:rsid w:val="001519E8"/>
    <w:rsid w:val="00153C04"/>
    <w:rsid w:val="0015418E"/>
    <w:rsid w:val="0015459A"/>
    <w:rsid w:val="001549CD"/>
    <w:rsid w:val="00157A56"/>
    <w:rsid w:val="00160434"/>
    <w:rsid w:val="00176034"/>
    <w:rsid w:val="00176DFC"/>
    <w:rsid w:val="00185F6B"/>
    <w:rsid w:val="001954B9"/>
    <w:rsid w:val="001964D9"/>
    <w:rsid w:val="001967F5"/>
    <w:rsid w:val="0019699D"/>
    <w:rsid w:val="00196AAD"/>
    <w:rsid w:val="001A3DF4"/>
    <w:rsid w:val="001A496E"/>
    <w:rsid w:val="001A4A0E"/>
    <w:rsid w:val="001A61B2"/>
    <w:rsid w:val="001A65EB"/>
    <w:rsid w:val="001A6F31"/>
    <w:rsid w:val="001A738E"/>
    <w:rsid w:val="001B1FBB"/>
    <w:rsid w:val="001B2265"/>
    <w:rsid w:val="001B5B53"/>
    <w:rsid w:val="001B7E3E"/>
    <w:rsid w:val="001C0641"/>
    <w:rsid w:val="001C159E"/>
    <w:rsid w:val="001C7AC5"/>
    <w:rsid w:val="001D20AE"/>
    <w:rsid w:val="001D2714"/>
    <w:rsid w:val="001E2EED"/>
    <w:rsid w:val="001E42B6"/>
    <w:rsid w:val="001E545C"/>
    <w:rsid w:val="001E7080"/>
    <w:rsid w:val="001E738F"/>
    <w:rsid w:val="001F3B85"/>
    <w:rsid w:val="00201D04"/>
    <w:rsid w:val="00205855"/>
    <w:rsid w:val="00206DF0"/>
    <w:rsid w:val="002073E9"/>
    <w:rsid w:val="002160C8"/>
    <w:rsid w:val="00217595"/>
    <w:rsid w:val="00217E04"/>
    <w:rsid w:val="002259BA"/>
    <w:rsid w:val="00225F62"/>
    <w:rsid w:val="00226B58"/>
    <w:rsid w:val="00227A23"/>
    <w:rsid w:val="00243161"/>
    <w:rsid w:val="002452EF"/>
    <w:rsid w:val="0025030E"/>
    <w:rsid w:val="0025195E"/>
    <w:rsid w:val="0025325B"/>
    <w:rsid w:val="0026443E"/>
    <w:rsid w:val="00264E43"/>
    <w:rsid w:val="0027190B"/>
    <w:rsid w:val="00272147"/>
    <w:rsid w:val="002744C1"/>
    <w:rsid w:val="00282479"/>
    <w:rsid w:val="0028267E"/>
    <w:rsid w:val="0028388D"/>
    <w:rsid w:val="00285792"/>
    <w:rsid w:val="00287B25"/>
    <w:rsid w:val="002A30CE"/>
    <w:rsid w:val="002B0E41"/>
    <w:rsid w:val="002B43E2"/>
    <w:rsid w:val="002B4BE0"/>
    <w:rsid w:val="002B510F"/>
    <w:rsid w:val="002B569D"/>
    <w:rsid w:val="002B7B3A"/>
    <w:rsid w:val="002C18E5"/>
    <w:rsid w:val="002C2A5A"/>
    <w:rsid w:val="002C3C4C"/>
    <w:rsid w:val="002C6A02"/>
    <w:rsid w:val="002C7DF0"/>
    <w:rsid w:val="002D0963"/>
    <w:rsid w:val="002D2EF2"/>
    <w:rsid w:val="002D65DD"/>
    <w:rsid w:val="002D7A6C"/>
    <w:rsid w:val="002D7CA6"/>
    <w:rsid w:val="002E11A4"/>
    <w:rsid w:val="002E5924"/>
    <w:rsid w:val="002F0183"/>
    <w:rsid w:val="002F1FAE"/>
    <w:rsid w:val="002F2B40"/>
    <w:rsid w:val="002F44F8"/>
    <w:rsid w:val="002F6448"/>
    <w:rsid w:val="00300093"/>
    <w:rsid w:val="0030560C"/>
    <w:rsid w:val="00307411"/>
    <w:rsid w:val="003169B9"/>
    <w:rsid w:val="003170ED"/>
    <w:rsid w:val="003338A7"/>
    <w:rsid w:val="0034203E"/>
    <w:rsid w:val="0034385F"/>
    <w:rsid w:val="00344DF6"/>
    <w:rsid w:val="0034584C"/>
    <w:rsid w:val="00347584"/>
    <w:rsid w:val="003666C5"/>
    <w:rsid w:val="003676DE"/>
    <w:rsid w:val="00371888"/>
    <w:rsid w:val="00374980"/>
    <w:rsid w:val="00374FF5"/>
    <w:rsid w:val="00375471"/>
    <w:rsid w:val="003818AE"/>
    <w:rsid w:val="00382DA9"/>
    <w:rsid w:val="00385253"/>
    <w:rsid w:val="003911FF"/>
    <w:rsid w:val="0039156F"/>
    <w:rsid w:val="00392700"/>
    <w:rsid w:val="003A0711"/>
    <w:rsid w:val="003A6155"/>
    <w:rsid w:val="003B01F5"/>
    <w:rsid w:val="003B1DE5"/>
    <w:rsid w:val="003B1F68"/>
    <w:rsid w:val="003B5F9D"/>
    <w:rsid w:val="003C288F"/>
    <w:rsid w:val="003C28D7"/>
    <w:rsid w:val="003D48A8"/>
    <w:rsid w:val="003E6180"/>
    <w:rsid w:val="003E6CB8"/>
    <w:rsid w:val="003E7B74"/>
    <w:rsid w:val="003F1C83"/>
    <w:rsid w:val="003F28DC"/>
    <w:rsid w:val="003F2C05"/>
    <w:rsid w:val="003F50F9"/>
    <w:rsid w:val="00401EBF"/>
    <w:rsid w:val="0040320B"/>
    <w:rsid w:val="004122CE"/>
    <w:rsid w:val="00414E61"/>
    <w:rsid w:val="00425DC6"/>
    <w:rsid w:val="0042612D"/>
    <w:rsid w:val="00432145"/>
    <w:rsid w:val="0044061B"/>
    <w:rsid w:val="004408C1"/>
    <w:rsid w:val="00441976"/>
    <w:rsid w:val="00445AC5"/>
    <w:rsid w:val="00461E0B"/>
    <w:rsid w:val="00462478"/>
    <w:rsid w:val="00462F5E"/>
    <w:rsid w:val="00462F85"/>
    <w:rsid w:val="00465CD7"/>
    <w:rsid w:val="0046632A"/>
    <w:rsid w:val="004664C4"/>
    <w:rsid w:val="00466A30"/>
    <w:rsid w:val="00471E2D"/>
    <w:rsid w:val="00472B82"/>
    <w:rsid w:val="00477544"/>
    <w:rsid w:val="00482FDC"/>
    <w:rsid w:val="00483A92"/>
    <w:rsid w:val="004845C7"/>
    <w:rsid w:val="00487477"/>
    <w:rsid w:val="00487658"/>
    <w:rsid w:val="00487EBE"/>
    <w:rsid w:val="004909F1"/>
    <w:rsid w:val="004A2C16"/>
    <w:rsid w:val="004A708B"/>
    <w:rsid w:val="004A7A25"/>
    <w:rsid w:val="004B16E8"/>
    <w:rsid w:val="004B458E"/>
    <w:rsid w:val="004B65DE"/>
    <w:rsid w:val="004C586D"/>
    <w:rsid w:val="004D1E16"/>
    <w:rsid w:val="004D408E"/>
    <w:rsid w:val="004E6B1B"/>
    <w:rsid w:val="004F11CB"/>
    <w:rsid w:val="004F486E"/>
    <w:rsid w:val="0050673F"/>
    <w:rsid w:val="005068FB"/>
    <w:rsid w:val="00507E82"/>
    <w:rsid w:val="00510B8B"/>
    <w:rsid w:val="005138AC"/>
    <w:rsid w:val="00515AC3"/>
    <w:rsid w:val="00517591"/>
    <w:rsid w:val="005242DE"/>
    <w:rsid w:val="005264A0"/>
    <w:rsid w:val="00532180"/>
    <w:rsid w:val="00532F30"/>
    <w:rsid w:val="00534092"/>
    <w:rsid w:val="00543A73"/>
    <w:rsid w:val="00546478"/>
    <w:rsid w:val="00546B90"/>
    <w:rsid w:val="00550A76"/>
    <w:rsid w:val="00551890"/>
    <w:rsid w:val="005560F5"/>
    <w:rsid w:val="00571FF2"/>
    <w:rsid w:val="00572236"/>
    <w:rsid w:val="00572272"/>
    <w:rsid w:val="00574210"/>
    <w:rsid w:val="00576391"/>
    <w:rsid w:val="00580C9D"/>
    <w:rsid w:val="0058316A"/>
    <w:rsid w:val="00584F6B"/>
    <w:rsid w:val="00586159"/>
    <w:rsid w:val="005879B4"/>
    <w:rsid w:val="00590415"/>
    <w:rsid w:val="0059469D"/>
    <w:rsid w:val="005A023C"/>
    <w:rsid w:val="005A038D"/>
    <w:rsid w:val="005A3344"/>
    <w:rsid w:val="005B05A2"/>
    <w:rsid w:val="005B3528"/>
    <w:rsid w:val="005B47C9"/>
    <w:rsid w:val="005B61F2"/>
    <w:rsid w:val="005C3BF5"/>
    <w:rsid w:val="005C6C5B"/>
    <w:rsid w:val="005D5F2E"/>
    <w:rsid w:val="005E0291"/>
    <w:rsid w:val="005E31C0"/>
    <w:rsid w:val="005E3F48"/>
    <w:rsid w:val="005E621B"/>
    <w:rsid w:val="005E6ACD"/>
    <w:rsid w:val="005F2BB7"/>
    <w:rsid w:val="005F7826"/>
    <w:rsid w:val="00600939"/>
    <w:rsid w:val="00602DA5"/>
    <w:rsid w:val="006040FF"/>
    <w:rsid w:val="0060518E"/>
    <w:rsid w:val="00610791"/>
    <w:rsid w:val="0061746B"/>
    <w:rsid w:val="00620905"/>
    <w:rsid w:val="006221F7"/>
    <w:rsid w:val="006246BB"/>
    <w:rsid w:val="006254A3"/>
    <w:rsid w:val="00626596"/>
    <w:rsid w:val="00626DB6"/>
    <w:rsid w:val="00631FB4"/>
    <w:rsid w:val="0063245C"/>
    <w:rsid w:val="00637741"/>
    <w:rsid w:val="006416A1"/>
    <w:rsid w:val="0064345E"/>
    <w:rsid w:val="00643F38"/>
    <w:rsid w:val="006511C2"/>
    <w:rsid w:val="0066146C"/>
    <w:rsid w:val="00661C04"/>
    <w:rsid w:val="00661F83"/>
    <w:rsid w:val="00667111"/>
    <w:rsid w:val="006753CF"/>
    <w:rsid w:val="00675D11"/>
    <w:rsid w:val="00676ACD"/>
    <w:rsid w:val="00676EC8"/>
    <w:rsid w:val="006815C6"/>
    <w:rsid w:val="00685ECC"/>
    <w:rsid w:val="006861C1"/>
    <w:rsid w:val="00691B1E"/>
    <w:rsid w:val="006953AE"/>
    <w:rsid w:val="006A31F8"/>
    <w:rsid w:val="006A35CF"/>
    <w:rsid w:val="006A442C"/>
    <w:rsid w:val="006A4CB6"/>
    <w:rsid w:val="006A6DCA"/>
    <w:rsid w:val="006A6ED3"/>
    <w:rsid w:val="006A70FA"/>
    <w:rsid w:val="006B4771"/>
    <w:rsid w:val="006B4AF0"/>
    <w:rsid w:val="006B5995"/>
    <w:rsid w:val="006B7B65"/>
    <w:rsid w:val="006C11F1"/>
    <w:rsid w:val="006C3F59"/>
    <w:rsid w:val="006C5004"/>
    <w:rsid w:val="006C541C"/>
    <w:rsid w:val="006C5430"/>
    <w:rsid w:val="006D0406"/>
    <w:rsid w:val="006D3F34"/>
    <w:rsid w:val="006D7CC5"/>
    <w:rsid w:val="006E3DC3"/>
    <w:rsid w:val="006F2BCB"/>
    <w:rsid w:val="006F7EB3"/>
    <w:rsid w:val="0070027D"/>
    <w:rsid w:val="00704243"/>
    <w:rsid w:val="00705262"/>
    <w:rsid w:val="00707384"/>
    <w:rsid w:val="007134C8"/>
    <w:rsid w:val="007142A4"/>
    <w:rsid w:val="00715BC0"/>
    <w:rsid w:val="007221AD"/>
    <w:rsid w:val="00726759"/>
    <w:rsid w:val="007305E4"/>
    <w:rsid w:val="007329DC"/>
    <w:rsid w:val="0073462B"/>
    <w:rsid w:val="0074022A"/>
    <w:rsid w:val="00741D7E"/>
    <w:rsid w:val="007429B1"/>
    <w:rsid w:val="0074300F"/>
    <w:rsid w:val="007439B8"/>
    <w:rsid w:val="00743CFC"/>
    <w:rsid w:val="00746237"/>
    <w:rsid w:val="007567EB"/>
    <w:rsid w:val="00760900"/>
    <w:rsid w:val="007677E7"/>
    <w:rsid w:val="00771FE7"/>
    <w:rsid w:val="00772E2A"/>
    <w:rsid w:val="00773291"/>
    <w:rsid w:val="00783082"/>
    <w:rsid w:val="00785A89"/>
    <w:rsid w:val="00796E46"/>
    <w:rsid w:val="00797190"/>
    <w:rsid w:val="0079721D"/>
    <w:rsid w:val="007A26AB"/>
    <w:rsid w:val="007A5320"/>
    <w:rsid w:val="007B2D5A"/>
    <w:rsid w:val="007C06DC"/>
    <w:rsid w:val="007C2B27"/>
    <w:rsid w:val="007C3CF7"/>
    <w:rsid w:val="007C485B"/>
    <w:rsid w:val="007C56F4"/>
    <w:rsid w:val="007C5BFF"/>
    <w:rsid w:val="007C600B"/>
    <w:rsid w:val="007C7EA7"/>
    <w:rsid w:val="007D05C2"/>
    <w:rsid w:val="007D06A3"/>
    <w:rsid w:val="007D1D89"/>
    <w:rsid w:val="007D4819"/>
    <w:rsid w:val="007D4F23"/>
    <w:rsid w:val="007D5842"/>
    <w:rsid w:val="007E283D"/>
    <w:rsid w:val="007E3079"/>
    <w:rsid w:val="007E3ECA"/>
    <w:rsid w:val="007E4A15"/>
    <w:rsid w:val="007E5F20"/>
    <w:rsid w:val="007E5F69"/>
    <w:rsid w:val="007E61FC"/>
    <w:rsid w:val="007F4D7F"/>
    <w:rsid w:val="007F5E49"/>
    <w:rsid w:val="007F5E4E"/>
    <w:rsid w:val="008003C2"/>
    <w:rsid w:val="00800A94"/>
    <w:rsid w:val="0080286D"/>
    <w:rsid w:val="00805B43"/>
    <w:rsid w:val="00805DFA"/>
    <w:rsid w:val="008060D2"/>
    <w:rsid w:val="008172C5"/>
    <w:rsid w:val="00830BBA"/>
    <w:rsid w:val="008326DF"/>
    <w:rsid w:val="0083308A"/>
    <w:rsid w:val="008351D6"/>
    <w:rsid w:val="00840BE1"/>
    <w:rsid w:val="00841296"/>
    <w:rsid w:val="008460C8"/>
    <w:rsid w:val="00846115"/>
    <w:rsid w:val="0085244D"/>
    <w:rsid w:val="008532D1"/>
    <w:rsid w:val="00855E8D"/>
    <w:rsid w:val="00860EE9"/>
    <w:rsid w:val="008650B3"/>
    <w:rsid w:val="0086705E"/>
    <w:rsid w:val="0087000F"/>
    <w:rsid w:val="00871F37"/>
    <w:rsid w:val="00873277"/>
    <w:rsid w:val="0087449E"/>
    <w:rsid w:val="00875211"/>
    <w:rsid w:val="00880FEE"/>
    <w:rsid w:val="008828C8"/>
    <w:rsid w:val="008852DA"/>
    <w:rsid w:val="00892E60"/>
    <w:rsid w:val="00893142"/>
    <w:rsid w:val="00894B76"/>
    <w:rsid w:val="00895366"/>
    <w:rsid w:val="00897964"/>
    <w:rsid w:val="00897A73"/>
    <w:rsid w:val="008B0BE1"/>
    <w:rsid w:val="008B34E8"/>
    <w:rsid w:val="008B44E5"/>
    <w:rsid w:val="008C1223"/>
    <w:rsid w:val="008C3EBE"/>
    <w:rsid w:val="008C5B4F"/>
    <w:rsid w:val="008D33C2"/>
    <w:rsid w:val="008D787B"/>
    <w:rsid w:val="008E1478"/>
    <w:rsid w:val="008F07AB"/>
    <w:rsid w:val="008F3EFC"/>
    <w:rsid w:val="008F5322"/>
    <w:rsid w:val="008F68BE"/>
    <w:rsid w:val="008F69A3"/>
    <w:rsid w:val="008F76EE"/>
    <w:rsid w:val="00902479"/>
    <w:rsid w:val="0090297C"/>
    <w:rsid w:val="00903881"/>
    <w:rsid w:val="009127F6"/>
    <w:rsid w:val="00914235"/>
    <w:rsid w:val="00915959"/>
    <w:rsid w:val="009330CA"/>
    <w:rsid w:val="00933AB9"/>
    <w:rsid w:val="009348FA"/>
    <w:rsid w:val="00934C25"/>
    <w:rsid w:val="00941BCD"/>
    <w:rsid w:val="009438AA"/>
    <w:rsid w:val="00944DB7"/>
    <w:rsid w:val="00945C2D"/>
    <w:rsid w:val="00946715"/>
    <w:rsid w:val="009535CE"/>
    <w:rsid w:val="00962C42"/>
    <w:rsid w:val="009630B5"/>
    <w:rsid w:val="00972077"/>
    <w:rsid w:val="00974290"/>
    <w:rsid w:val="00976B9C"/>
    <w:rsid w:val="009834C5"/>
    <w:rsid w:val="00986575"/>
    <w:rsid w:val="00990BED"/>
    <w:rsid w:val="0099291C"/>
    <w:rsid w:val="00994078"/>
    <w:rsid w:val="0099467B"/>
    <w:rsid w:val="009976C6"/>
    <w:rsid w:val="009A2598"/>
    <w:rsid w:val="009A41EF"/>
    <w:rsid w:val="009B16BF"/>
    <w:rsid w:val="009B4AF7"/>
    <w:rsid w:val="009C07C2"/>
    <w:rsid w:val="009C0816"/>
    <w:rsid w:val="009D260B"/>
    <w:rsid w:val="009D26F5"/>
    <w:rsid w:val="009D3877"/>
    <w:rsid w:val="009D6FA2"/>
    <w:rsid w:val="009D74DD"/>
    <w:rsid w:val="009E17D9"/>
    <w:rsid w:val="009E571D"/>
    <w:rsid w:val="009F07DC"/>
    <w:rsid w:val="009F2E42"/>
    <w:rsid w:val="009F39E7"/>
    <w:rsid w:val="009F6113"/>
    <w:rsid w:val="009F79AE"/>
    <w:rsid w:val="00A0274D"/>
    <w:rsid w:val="00A044FF"/>
    <w:rsid w:val="00A04987"/>
    <w:rsid w:val="00A04C8C"/>
    <w:rsid w:val="00A07FF8"/>
    <w:rsid w:val="00A12427"/>
    <w:rsid w:val="00A13ED4"/>
    <w:rsid w:val="00A1503A"/>
    <w:rsid w:val="00A22F0E"/>
    <w:rsid w:val="00A2677A"/>
    <w:rsid w:val="00A26B7E"/>
    <w:rsid w:val="00A26BF0"/>
    <w:rsid w:val="00A3246C"/>
    <w:rsid w:val="00A33C0A"/>
    <w:rsid w:val="00A34250"/>
    <w:rsid w:val="00A35A33"/>
    <w:rsid w:val="00A36E15"/>
    <w:rsid w:val="00A3709A"/>
    <w:rsid w:val="00A439E8"/>
    <w:rsid w:val="00A45667"/>
    <w:rsid w:val="00A45CCD"/>
    <w:rsid w:val="00A47176"/>
    <w:rsid w:val="00A47F57"/>
    <w:rsid w:val="00A47FD9"/>
    <w:rsid w:val="00A53C90"/>
    <w:rsid w:val="00A54B13"/>
    <w:rsid w:val="00A55CC2"/>
    <w:rsid w:val="00A575FF"/>
    <w:rsid w:val="00A61131"/>
    <w:rsid w:val="00A63239"/>
    <w:rsid w:val="00A655B2"/>
    <w:rsid w:val="00A723EE"/>
    <w:rsid w:val="00A76342"/>
    <w:rsid w:val="00A76F96"/>
    <w:rsid w:val="00A800A2"/>
    <w:rsid w:val="00A81554"/>
    <w:rsid w:val="00A87EBC"/>
    <w:rsid w:val="00AA0013"/>
    <w:rsid w:val="00AA0DB6"/>
    <w:rsid w:val="00AA5AF1"/>
    <w:rsid w:val="00AA72C9"/>
    <w:rsid w:val="00AB06E7"/>
    <w:rsid w:val="00AB2862"/>
    <w:rsid w:val="00AB5CA8"/>
    <w:rsid w:val="00AB6820"/>
    <w:rsid w:val="00AC233B"/>
    <w:rsid w:val="00AC4740"/>
    <w:rsid w:val="00AC6937"/>
    <w:rsid w:val="00AD596C"/>
    <w:rsid w:val="00AD6787"/>
    <w:rsid w:val="00AD67E9"/>
    <w:rsid w:val="00AD69BD"/>
    <w:rsid w:val="00AE0B98"/>
    <w:rsid w:val="00AE1612"/>
    <w:rsid w:val="00AE16F0"/>
    <w:rsid w:val="00AE1821"/>
    <w:rsid w:val="00AE555B"/>
    <w:rsid w:val="00AF067B"/>
    <w:rsid w:val="00AF1F80"/>
    <w:rsid w:val="00AF6771"/>
    <w:rsid w:val="00AF795E"/>
    <w:rsid w:val="00B02ADE"/>
    <w:rsid w:val="00B02AEB"/>
    <w:rsid w:val="00B07D8C"/>
    <w:rsid w:val="00B13E50"/>
    <w:rsid w:val="00B14E84"/>
    <w:rsid w:val="00B22818"/>
    <w:rsid w:val="00B24C19"/>
    <w:rsid w:val="00B27A3B"/>
    <w:rsid w:val="00B30829"/>
    <w:rsid w:val="00B36E53"/>
    <w:rsid w:val="00B4170C"/>
    <w:rsid w:val="00B44505"/>
    <w:rsid w:val="00B47BAE"/>
    <w:rsid w:val="00B50A57"/>
    <w:rsid w:val="00B533F1"/>
    <w:rsid w:val="00B54406"/>
    <w:rsid w:val="00B560C1"/>
    <w:rsid w:val="00B62831"/>
    <w:rsid w:val="00B63C62"/>
    <w:rsid w:val="00B63EF4"/>
    <w:rsid w:val="00B63F12"/>
    <w:rsid w:val="00B66EA7"/>
    <w:rsid w:val="00B675C7"/>
    <w:rsid w:val="00B6765A"/>
    <w:rsid w:val="00B67E75"/>
    <w:rsid w:val="00B72981"/>
    <w:rsid w:val="00B74321"/>
    <w:rsid w:val="00B92BC7"/>
    <w:rsid w:val="00B958B8"/>
    <w:rsid w:val="00B9628F"/>
    <w:rsid w:val="00B97295"/>
    <w:rsid w:val="00BA18E2"/>
    <w:rsid w:val="00BB2CA3"/>
    <w:rsid w:val="00BB38C5"/>
    <w:rsid w:val="00BB4188"/>
    <w:rsid w:val="00BB5809"/>
    <w:rsid w:val="00BB7BEC"/>
    <w:rsid w:val="00BC15D3"/>
    <w:rsid w:val="00BC4F5B"/>
    <w:rsid w:val="00BC5536"/>
    <w:rsid w:val="00BC76FA"/>
    <w:rsid w:val="00BC7AAE"/>
    <w:rsid w:val="00BD1574"/>
    <w:rsid w:val="00BD16C3"/>
    <w:rsid w:val="00BD18ED"/>
    <w:rsid w:val="00BD212B"/>
    <w:rsid w:val="00BD26DA"/>
    <w:rsid w:val="00BD3503"/>
    <w:rsid w:val="00BD4C72"/>
    <w:rsid w:val="00BD5784"/>
    <w:rsid w:val="00BD6351"/>
    <w:rsid w:val="00BE01CC"/>
    <w:rsid w:val="00BE1737"/>
    <w:rsid w:val="00BE175E"/>
    <w:rsid w:val="00BF242B"/>
    <w:rsid w:val="00BF6DE7"/>
    <w:rsid w:val="00BF78E8"/>
    <w:rsid w:val="00C03789"/>
    <w:rsid w:val="00C071D9"/>
    <w:rsid w:val="00C0756A"/>
    <w:rsid w:val="00C111FD"/>
    <w:rsid w:val="00C13EBE"/>
    <w:rsid w:val="00C141EC"/>
    <w:rsid w:val="00C15092"/>
    <w:rsid w:val="00C156A6"/>
    <w:rsid w:val="00C16DEC"/>
    <w:rsid w:val="00C20B8E"/>
    <w:rsid w:val="00C233EB"/>
    <w:rsid w:val="00C25531"/>
    <w:rsid w:val="00C25F70"/>
    <w:rsid w:val="00C27694"/>
    <w:rsid w:val="00C27827"/>
    <w:rsid w:val="00C31280"/>
    <w:rsid w:val="00C31939"/>
    <w:rsid w:val="00C322EF"/>
    <w:rsid w:val="00C3339A"/>
    <w:rsid w:val="00C35144"/>
    <w:rsid w:val="00C35D06"/>
    <w:rsid w:val="00C3722B"/>
    <w:rsid w:val="00C40E6F"/>
    <w:rsid w:val="00C47C2B"/>
    <w:rsid w:val="00C5118B"/>
    <w:rsid w:val="00C57A7F"/>
    <w:rsid w:val="00C63486"/>
    <w:rsid w:val="00C63488"/>
    <w:rsid w:val="00C6675A"/>
    <w:rsid w:val="00C7363C"/>
    <w:rsid w:val="00C74127"/>
    <w:rsid w:val="00C76732"/>
    <w:rsid w:val="00C7684F"/>
    <w:rsid w:val="00C76DA2"/>
    <w:rsid w:val="00C773D1"/>
    <w:rsid w:val="00C819B3"/>
    <w:rsid w:val="00C82A2D"/>
    <w:rsid w:val="00C83146"/>
    <w:rsid w:val="00C84D4F"/>
    <w:rsid w:val="00C85CB4"/>
    <w:rsid w:val="00C865CA"/>
    <w:rsid w:val="00C92354"/>
    <w:rsid w:val="00C96F17"/>
    <w:rsid w:val="00C9716B"/>
    <w:rsid w:val="00CA7861"/>
    <w:rsid w:val="00CB0127"/>
    <w:rsid w:val="00CB15A4"/>
    <w:rsid w:val="00CB6769"/>
    <w:rsid w:val="00CC0A10"/>
    <w:rsid w:val="00CC0D42"/>
    <w:rsid w:val="00CC22B5"/>
    <w:rsid w:val="00CC2348"/>
    <w:rsid w:val="00CC3DA3"/>
    <w:rsid w:val="00CC54CF"/>
    <w:rsid w:val="00CC7559"/>
    <w:rsid w:val="00CD0012"/>
    <w:rsid w:val="00CD1097"/>
    <w:rsid w:val="00CD23A2"/>
    <w:rsid w:val="00CD2B3B"/>
    <w:rsid w:val="00CE1596"/>
    <w:rsid w:val="00CE5BAF"/>
    <w:rsid w:val="00CE5C7D"/>
    <w:rsid w:val="00CE6E70"/>
    <w:rsid w:val="00CF144F"/>
    <w:rsid w:val="00CF15F4"/>
    <w:rsid w:val="00CF2F13"/>
    <w:rsid w:val="00CF40CB"/>
    <w:rsid w:val="00CF69F6"/>
    <w:rsid w:val="00D00302"/>
    <w:rsid w:val="00D0375F"/>
    <w:rsid w:val="00D04D6B"/>
    <w:rsid w:val="00D070E9"/>
    <w:rsid w:val="00D072CE"/>
    <w:rsid w:val="00D0747D"/>
    <w:rsid w:val="00D128AD"/>
    <w:rsid w:val="00D17BB9"/>
    <w:rsid w:val="00D2394C"/>
    <w:rsid w:val="00D3442B"/>
    <w:rsid w:val="00D42822"/>
    <w:rsid w:val="00D456F2"/>
    <w:rsid w:val="00D529D4"/>
    <w:rsid w:val="00D52B77"/>
    <w:rsid w:val="00D53222"/>
    <w:rsid w:val="00D60594"/>
    <w:rsid w:val="00D60A2B"/>
    <w:rsid w:val="00D61FF5"/>
    <w:rsid w:val="00D66456"/>
    <w:rsid w:val="00D67DA8"/>
    <w:rsid w:val="00D70978"/>
    <w:rsid w:val="00D71C38"/>
    <w:rsid w:val="00D73BAE"/>
    <w:rsid w:val="00D74B49"/>
    <w:rsid w:val="00D75378"/>
    <w:rsid w:val="00D75AF0"/>
    <w:rsid w:val="00D76423"/>
    <w:rsid w:val="00D83439"/>
    <w:rsid w:val="00D90871"/>
    <w:rsid w:val="00D92230"/>
    <w:rsid w:val="00D93BAF"/>
    <w:rsid w:val="00D947EA"/>
    <w:rsid w:val="00D95876"/>
    <w:rsid w:val="00D97618"/>
    <w:rsid w:val="00DA05F6"/>
    <w:rsid w:val="00DA09D9"/>
    <w:rsid w:val="00DA1884"/>
    <w:rsid w:val="00DA5815"/>
    <w:rsid w:val="00DA6261"/>
    <w:rsid w:val="00DB0701"/>
    <w:rsid w:val="00DB0D23"/>
    <w:rsid w:val="00DB3DF3"/>
    <w:rsid w:val="00DC0F4C"/>
    <w:rsid w:val="00DC2B1F"/>
    <w:rsid w:val="00DC2F5B"/>
    <w:rsid w:val="00DC6D45"/>
    <w:rsid w:val="00DD03DA"/>
    <w:rsid w:val="00DD4015"/>
    <w:rsid w:val="00DD4EA8"/>
    <w:rsid w:val="00DD5ADB"/>
    <w:rsid w:val="00DE1D2E"/>
    <w:rsid w:val="00DE21A3"/>
    <w:rsid w:val="00DE2516"/>
    <w:rsid w:val="00DE4C77"/>
    <w:rsid w:val="00DE4FB8"/>
    <w:rsid w:val="00DE6237"/>
    <w:rsid w:val="00DE6401"/>
    <w:rsid w:val="00DE65E1"/>
    <w:rsid w:val="00DE7FCC"/>
    <w:rsid w:val="00DF1779"/>
    <w:rsid w:val="00DF45CA"/>
    <w:rsid w:val="00DF5438"/>
    <w:rsid w:val="00DF55BB"/>
    <w:rsid w:val="00DF6B95"/>
    <w:rsid w:val="00DF71DD"/>
    <w:rsid w:val="00E102F7"/>
    <w:rsid w:val="00E13738"/>
    <w:rsid w:val="00E17232"/>
    <w:rsid w:val="00E17276"/>
    <w:rsid w:val="00E17F4E"/>
    <w:rsid w:val="00E23B46"/>
    <w:rsid w:val="00E24FBE"/>
    <w:rsid w:val="00E27AB5"/>
    <w:rsid w:val="00E27B83"/>
    <w:rsid w:val="00E3034E"/>
    <w:rsid w:val="00E308D0"/>
    <w:rsid w:val="00E414FA"/>
    <w:rsid w:val="00E43CEB"/>
    <w:rsid w:val="00E46E86"/>
    <w:rsid w:val="00E5284C"/>
    <w:rsid w:val="00E54321"/>
    <w:rsid w:val="00E57DA1"/>
    <w:rsid w:val="00E57FBC"/>
    <w:rsid w:val="00E64DB6"/>
    <w:rsid w:val="00E65C29"/>
    <w:rsid w:val="00E66377"/>
    <w:rsid w:val="00E677E8"/>
    <w:rsid w:val="00E70BB8"/>
    <w:rsid w:val="00E71ACF"/>
    <w:rsid w:val="00E766F0"/>
    <w:rsid w:val="00E76968"/>
    <w:rsid w:val="00E82245"/>
    <w:rsid w:val="00E86853"/>
    <w:rsid w:val="00E91FCA"/>
    <w:rsid w:val="00E9453F"/>
    <w:rsid w:val="00EA3AE5"/>
    <w:rsid w:val="00EA6AB5"/>
    <w:rsid w:val="00EB3735"/>
    <w:rsid w:val="00EB4DF3"/>
    <w:rsid w:val="00EC2F6E"/>
    <w:rsid w:val="00ED1446"/>
    <w:rsid w:val="00ED3EFC"/>
    <w:rsid w:val="00ED4EC6"/>
    <w:rsid w:val="00ED53EA"/>
    <w:rsid w:val="00ED5CB4"/>
    <w:rsid w:val="00ED796C"/>
    <w:rsid w:val="00EE353D"/>
    <w:rsid w:val="00EE4E8A"/>
    <w:rsid w:val="00EF27FD"/>
    <w:rsid w:val="00F0160D"/>
    <w:rsid w:val="00F020A3"/>
    <w:rsid w:val="00F0470E"/>
    <w:rsid w:val="00F0591B"/>
    <w:rsid w:val="00F05DB6"/>
    <w:rsid w:val="00F061E3"/>
    <w:rsid w:val="00F075DD"/>
    <w:rsid w:val="00F10F49"/>
    <w:rsid w:val="00F1288D"/>
    <w:rsid w:val="00F20A6B"/>
    <w:rsid w:val="00F21969"/>
    <w:rsid w:val="00F21E1A"/>
    <w:rsid w:val="00F22934"/>
    <w:rsid w:val="00F270E4"/>
    <w:rsid w:val="00F32534"/>
    <w:rsid w:val="00F36F67"/>
    <w:rsid w:val="00F42490"/>
    <w:rsid w:val="00F46491"/>
    <w:rsid w:val="00F5227A"/>
    <w:rsid w:val="00F56350"/>
    <w:rsid w:val="00F62F1D"/>
    <w:rsid w:val="00F705A9"/>
    <w:rsid w:val="00F74137"/>
    <w:rsid w:val="00F80ECE"/>
    <w:rsid w:val="00F80FF7"/>
    <w:rsid w:val="00F83C86"/>
    <w:rsid w:val="00F84B8A"/>
    <w:rsid w:val="00F87158"/>
    <w:rsid w:val="00F8749F"/>
    <w:rsid w:val="00F929F1"/>
    <w:rsid w:val="00F93DC0"/>
    <w:rsid w:val="00F93EA9"/>
    <w:rsid w:val="00F94BE3"/>
    <w:rsid w:val="00F972AB"/>
    <w:rsid w:val="00FA32B6"/>
    <w:rsid w:val="00FA3F4D"/>
    <w:rsid w:val="00FA6D4A"/>
    <w:rsid w:val="00FA6FD1"/>
    <w:rsid w:val="00FB165E"/>
    <w:rsid w:val="00FB6AC0"/>
    <w:rsid w:val="00FC1432"/>
    <w:rsid w:val="00FC286C"/>
    <w:rsid w:val="00FC2F0F"/>
    <w:rsid w:val="00FC3BA2"/>
    <w:rsid w:val="00FC5743"/>
    <w:rsid w:val="00FC7FC9"/>
    <w:rsid w:val="00FD0D51"/>
    <w:rsid w:val="00FD2EA6"/>
    <w:rsid w:val="00FD3510"/>
    <w:rsid w:val="00FD6870"/>
    <w:rsid w:val="00FD694A"/>
    <w:rsid w:val="00FD7794"/>
    <w:rsid w:val="00FE0E0A"/>
    <w:rsid w:val="00FE31B0"/>
    <w:rsid w:val="00FF02D5"/>
    <w:rsid w:val="00FF10C4"/>
    <w:rsid w:val="00FF1688"/>
    <w:rsid w:val="00FF4784"/>
    <w:rsid w:val="00FF5C42"/>
    <w:rsid w:val="00FF7471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C7B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2B40"/>
    <w:pPr>
      <w:widowControl w:val="0"/>
      <w:jc w:val="both"/>
    </w:pPr>
    <w:rPr>
      <w:rFonts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56A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07D8C"/>
    <w:pPr>
      <w:widowControl/>
      <w:tabs>
        <w:tab w:val="center" w:pos="4252"/>
        <w:tab w:val="right" w:pos="8504"/>
      </w:tabs>
      <w:snapToGrid w:val="0"/>
    </w:pPr>
    <w:rPr>
      <w:rFonts w:hAnsi="Century"/>
    </w:rPr>
  </w:style>
  <w:style w:type="character" w:customStyle="1" w:styleId="a5">
    <w:name w:val="ヘッダー (文字)"/>
    <w:link w:val="a4"/>
    <w:rsid w:val="00B07D8C"/>
    <w:rPr>
      <w:sz w:val="24"/>
      <w:szCs w:val="24"/>
    </w:rPr>
  </w:style>
  <w:style w:type="paragraph" w:styleId="a6">
    <w:name w:val="footer"/>
    <w:basedOn w:val="a"/>
    <w:link w:val="a7"/>
    <w:uiPriority w:val="99"/>
    <w:rsid w:val="00B07D8C"/>
    <w:pPr>
      <w:widowControl/>
      <w:tabs>
        <w:tab w:val="center" w:pos="4252"/>
        <w:tab w:val="right" w:pos="8504"/>
      </w:tabs>
      <w:snapToGrid w:val="0"/>
    </w:pPr>
    <w:rPr>
      <w:rFonts w:hAnsi="Century"/>
    </w:rPr>
  </w:style>
  <w:style w:type="character" w:customStyle="1" w:styleId="a7">
    <w:name w:val="フッター (文字)"/>
    <w:link w:val="a6"/>
    <w:uiPriority w:val="99"/>
    <w:rsid w:val="00B07D8C"/>
    <w:rPr>
      <w:sz w:val="24"/>
      <w:szCs w:val="24"/>
    </w:rPr>
  </w:style>
  <w:style w:type="table" w:styleId="a8">
    <w:name w:val="Table Grid"/>
    <w:basedOn w:val="a1"/>
    <w:uiPriority w:val="39"/>
    <w:rsid w:val="00382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6B4AF0"/>
    <w:rPr>
      <w:sz w:val="24"/>
      <w:szCs w:val="24"/>
    </w:rPr>
  </w:style>
  <w:style w:type="character" w:styleId="aa">
    <w:name w:val="annotation reference"/>
    <w:basedOn w:val="a0"/>
    <w:rsid w:val="00FF1688"/>
    <w:rPr>
      <w:sz w:val="18"/>
      <w:szCs w:val="18"/>
    </w:rPr>
  </w:style>
  <w:style w:type="paragraph" w:styleId="ab">
    <w:name w:val="annotation text"/>
    <w:basedOn w:val="a"/>
    <w:link w:val="ac"/>
    <w:rsid w:val="00FF1688"/>
    <w:pPr>
      <w:widowControl/>
      <w:jc w:val="left"/>
    </w:pPr>
    <w:rPr>
      <w:rFonts w:hAnsi="Century"/>
    </w:rPr>
  </w:style>
  <w:style w:type="character" w:customStyle="1" w:styleId="ac">
    <w:name w:val="コメント文字列 (文字)"/>
    <w:basedOn w:val="a0"/>
    <w:link w:val="ab"/>
    <w:rsid w:val="00FF1688"/>
    <w:rPr>
      <w:sz w:val="24"/>
      <w:szCs w:val="24"/>
    </w:rPr>
  </w:style>
  <w:style w:type="paragraph" w:styleId="ad">
    <w:name w:val="annotation subject"/>
    <w:basedOn w:val="ab"/>
    <w:next w:val="ab"/>
    <w:link w:val="ae"/>
    <w:rsid w:val="00FF1688"/>
    <w:rPr>
      <w:b/>
      <w:bCs/>
    </w:rPr>
  </w:style>
  <w:style w:type="character" w:customStyle="1" w:styleId="ae">
    <w:name w:val="コメント内容 (文字)"/>
    <w:basedOn w:val="ac"/>
    <w:link w:val="ad"/>
    <w:rsid w:val="00FF1688"/>
    <w:rPr>
      <w:b/>
      <w:bCs/>
      <w:sz w:val="24"/>
      <w:szCs w:val="24"/>
    </w:rPr>
  </w:style>
  <w:style w:type="paragraph" w:styleId="Web">
    <w:name w:val="Normal (Web)"/>
    <w:basedOn w:val="a"/>
    <w:uiPriority w:val="99"/>
    <w:unhideWhenUsed/>
    <w:rsid w:val="004406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styleId="af">
    <w:name w:val="Hyperlink"/>
    <w:basedOn w:val="a0"/>
    <w:uiPriority w:val="99"/>
    <w:unhideWhenUsed/>
    <w:rsid w:val="00B44505"/>
    <w:rPr>
      <w:color w:val="0000FF"/>
      <w:u w:val="single"/>
    </w:rPr>
  </w:style>
  <w:style w:type="paragraph" w:styleId="af0">
    <w:name w:val="Date"/>
    <w:basedOn w:val="a"/>
    <w:next w:val="a"/>
    <w:link w:val="af1"/>
    <w:rsid w:val="00892E60"/>
  </w:style>
  <w:style w:type="character" w:customStyle="1" w:styleId="af1">
    <w:name w:val="日付 (文字)"/>
    <w:basedOn w:val="a0"/>
    <w:link w:val="af0"/>
    <w:rsid w:val="00892E60"/>
    <w:rPr>
      <w:rFonts w:hAnsi="ＭＳ 明朝"/>
      <w:sz w:val="24"/>
      <w:szCs w:val="24"/>
    </w:rPr>
  </w:style>
  <w:style w:type="paragraph" w:styleId="af2">
    <w:name w:val="List Paragraph"/>
    <w:basedOn w:val="a"/>
    <w:uiPriority w:val="34"/>
    <w:qFormat/>
    <w:rsid w:val="00DA18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745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616472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88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840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4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3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878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05794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5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5905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9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30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00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07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8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00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0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22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38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54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1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ayashic\Desktop\01_&#26465;&#20363;&#31561;&#21046;&#23450;&#65288;&#20844;&#24067;&#25991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FEF1D-DEEB-4A23-A7D2-9FF3146A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01_条例等制定（公布文）</Template>
  <TotalTime>0</TotalTime>
  <Pages>1</Pages>
  <Words>68</Words>
  <Characters>394</Characters>
  <Application>Microsoft Office Word</Application>
  <DocSecurity>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2025-02-14T05:12:00Z</dcterms:created>
  <dcterms:modified xsi:type="dcterms:W3CDTF">2025-03-03T07:19:00Z</dcterms:modified>
</cp:coreProperties>
</file>