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6AD" w14:textId="23852AA5" w:rsidR="001A6F31" w:rsidRPr="00402494" w:rsidRDefault="00E766F0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402494">
        <w:rPr>
          <w:rFonts w:asciiTheme="minorEastAsia" w:eastAsiaTheme="minorEastAsia" w:hAnsiTheme="minorEastAsia" w:hint="eastAsia"/>
          <w:sz w:val="22"/>
          <w:szCs w:val="22"/>
        </w:rPr>
        <w:t>様式第３号</w:t>
      </w:r>
      <w:r w:rsidR="00AD6787" w:rsidRPr="00402494">
        <w:rPr>
          <w:rFonts w:asciiTheme="minorEastAsia" w:eastAsiaTheme="minorEastAsia" w:hAnsiTheme="minorEastAsia" w:hint="eastAsia"/>
          <w:sz w:val="22"/>
          <w:szCs w:val="22"/>
        </w:rPr>
        <w:t>（条例第</w:t>
      </w:r>
      <w:r w:rsidR="00126353" w:rsidRPr="0040249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D6787" w:rsidRPr="0040249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126353" w:rsidRPr="004024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A65F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26353" w:rsidRPr="00402494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BA65FE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="00AD6787" w:rsidRPr="0040249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0D406BC" w14:textId="5A1523CD" w:rsidR="00AF1F80" w:rsidRPr="00402494" w:rsidRDefault="005E104A" w:rsidP="00CF40CB">
      <w:pPr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02494">
        <w:rPr>
          <w:rFonts w:asciiTheme="minorEastAsia" w:eastAsiaTheme="minorEastAsia" w:hAnsiTheme="minorEastAsia" w:hint="eastAsia"/>
          <w:sz w:val="28"/>
          <w:szCs w:val="28"/>
        </w:rPr>
        <w:t>名義変更届出書</w:t>
      </w:r>
    </w:p>
    <w:p w14:paraId="2C6A2A5B" w14:textId="77777777" w:rsidR="00CF40CB" w:rsidRPr="00402494" w:rsidRDefault="00CF40CB" w:rsidP="00CF40CB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249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A966E34" w14:textId="2CC0C713" w:rsidR="00307411" w:rsidRPr="00402494" w:rsidRDefault="00AC6937" w:rsidP="00B02ADE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402494">
        <w:rPr>
          <w:rFonts w:asciiTheme="minorEastAsia" w:eastAsiaTheme="minorEastAsia" w:hAnsiTheme="minorEastAsia" w:hint="eastAsia"/>
          <w:sz w:val="22"/>
          <w:szCs w:val="22"/>
        </w:rPr>
        <w:t>大阪広域水道企業団企業長</w:t>
      </w:r>
      <w:r w:rsidR="00D83439" w:rsidRPr="004024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40CB" w:rsidRPr="00402494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tbl>
      <w:tblPr>
        <w:tblStyle w:val="a8"/>
        <w:tblW w:w="51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252"/>
      </w:tblGrid>
      <w:tr w:rsidR="00402494" w:rsidRPr="00402494" w14:paraId="4DFCD10D" w14:textId="77777777" w:rsidTr="0019164B">
        <w:trPr>
          <w:trHeight w:val="567"/>
          <w:jc w:val="right"/>
        </w:trPr>
        <w:tc>
          <w:tcPr>
            <w:tcW w:w="850" w:type="dxa"/>
            <w:vAlign w:val="center"/>
          </w:tcPr>
          <w:p w14:paraId="239033F4" w14:textId="77777777" w:rsidR="0019164B" w:rsidRPr="00402494" w:rsidRDefault="0019164B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81E5056" w14:textId="1B05E9C0" w:rsidR="0019164B" w:rsidRPr="00402494" w:rsidRDefault="0019164B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</w:tr>
      <w:tr w:rsidR="0019164B" w:rsidRPr="00402494" w14:paraId="0A4FD321" w14:textId="77777777" w:rsidTr="0019164B">
        <w:trPr>
          <w:trHeight w:val="567"/>
          <w:jc w:val="right"/>
        </w:trPr>
        <w:tc>
          <w:tcPr>
            <w:tcW w:w="850" w:type="dxa"/>
            <w:vAlign w:val="center"/>
          </w:tcPr>
          <w:p w14:paraId="77C27B97" w14:textId="77777777" w:rsidR="0019164B" w:rsidRPr="00402494" w:rsidRDefault="0019164B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DEDE3FA" w14:textId="4DFB995F" w:rsidR="0019164B" w:rsidRPr="00402494" w:rsidRDefault="0019164B" w:rsidP="0045183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</w:tbl>
    <w:p w14:paraId="2485BDC3" w14:textId="77777777" w:rsidR="001B10EA" w:rsidRPr="00402494" w:rsidRDefault="001B10EA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4D0DFB5" w14:textId="2537147E" w:rsidR="003C28D7" w:rsidRPr="00402494" w:rsidRDefault="003C28D7" w:rsidP="00DA5815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402494"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</w:t>
      </w:r>
      <w:r w:rsidR="005E104A" w:rsidRPr="00402494">
        <w:rPr>
          <w:rFonts w:asciiTheme="minorEastAsia" w:eastAsiaTheme="minorEastAsia" w:hAnsiTheme="minorEastAsia" w:hint="eastAsia"/>
          <w:sz w:val="22"/>
          <w:szCs w:val="22"/>
        </w:rPr>
        <w:t>使用者名義を</w:t>
      </w:r>
      <w:r w:rsidR="00ED1446" w:rsidRPr="00402494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Pr="00402494">
        <w:rPr>
          <w:rFonts w:asciiTheme="minorEastAsia" w:eastAsiaTheme="minorEastAsia" w:hAnsiTheme="minorEastAsia" w:hint="eastAsia"/>
          <w:sz w:val="22"/>
          <w:szCs w:val="22"/>
        </w:rPr>
        <w:t>したいので</w:t>
      </w:r>
      <w:r w:rsidR="00126353" w:rsidRPr="00402494">
        <w:rPr>
          <w:rFonts w:asciiTheme="minorEastAsia" w:eastAsiaTheme="minorEastAsia" w:hAnsiTheme="minorEastAsia" w:hint="eastAsia"/>
          <w:sz w:val="22"/>
          <w:szCs w:val="22"/>
        </w:rPr>
        <w:t>届け出</w:t>
      </w:r>
      <w:r w:rsidRPr="00402494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402494" w:rsidRPr="00402494" w14:paraId="30AD2A92" w14:textId="77777777" w:rsidTr="00F62F1D">
        <w:trPr>
          <w:cantSplit/>
          <w:trHeight w:val="45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7886" w14:textId="478F4C78" w:rsidR="00C03789" w:rsidRPr="00402494" w:rsidRDefault="00ED1446" w:rsidP="00C03789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</w:t>
            </w:r>
            <w:r w:rsidR="001A738E"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3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722" w14:textId="6C9E600B" w:rsidR="00C03789" w:rsidRPr="00402494" w:rsidRDefault="00BB3B79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402494">
              <w:rPr>
                <w:rFonts w:hint="eastAsia"/>
                <w:sz w:val="18"/>
                <w:szCs w:val="18"/>
              </w:rPr>
              <w:t>〒</w:t>
            </w:r>
          </w:p>
          <w:p w14:paraId="0E8F75F7" w14:textId="77777777" w:rsidR="00C03789" w:rsidRPr="00402494" w:rsidRDefault="00C03789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494" w:rsidRPr="00402494" w14:paraId="4F093BCC" w14:textId="77777777" w:rsidTr="00F62F1D">
        <w:trPr>
          <w:cantSplit/>
          <w:trHeight w:val="45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9EC" w14:textId="77777777" w:rsidR="00C03789" w:rsidRPr="00402494" w:rsidRDefault="00C03789" w:rsidP="00C03789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9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6EF5" w14:textId="1C3A795E" w:rsidR="00C03789" w:rsidRPr="00402494" w:rsidRDefault="00AC6937" w:rsidP="00D947EA">
            <w:pPr>
              <w:widowControl/>
              <w:ind w:leftChars="100" w:left="221"/>
              <w:jc w:val="left"/>
              <w:rPr>
                <w:sz w:val="18"/>
                <w:szCs w:val="18"/>
              </w:rPr>
            </w:pPr>
            <w:r w:rsidRPr="00402494">
              <w:rPr>
                <w:rFonts w:hint="eastAsia"/>
                <w:sz w:val="18"/>
                <w:szCs w:val="18"/>
              </w:rPr>
              <w:t>方</w:t>
            </w:r>
            <w:r w:rsidR="00C03789" w:rsidRPr="00402494">
              <w:rPr>
                <w:rFonts w:hint="eastAsia"/>
                <w:sz w:val="18"/>
                <w:szCs w:val="18"/>
              </w:rPr>
              <w:t>書</w:t>
            </w:r>
          </w:p>
          <w:p w14:paraId="037588AE" w14:textId="24B0AAF6" w:rsidR="00C03789" w:rsidRPr="00402494" w:rsidRDefault="00C0378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hint="eastAsia"/>
                <w:sz w:val="18"/>
                <w:szCs w:val="18"/>
              </w:rPr>
              <w:t>（マンション名等）</w:t>
            </w:r>
          </w:p>
        </w:tc>
      </w:tr>
      <w:tr w:rsidR="00402494" w:rsidRPr="00402494" w14:paraId="47227539" w14:textId="77777777" w:rsidTr="0019164B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9478B" w14:textId="1422F236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86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変更希望日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7E8" w14:textId="39D36A7D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　　月　　　　　　日</w:t>
            </w:r>
          </w:p>
        </w:tc>
      </w:tr>
      <w:tr w:rsidR="00402494" w:rsidRPr="00402494" w14:paraId="6FB31C53" w14:textId="77777777" w:rsidTr="0019164B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EB08" w14:textId="4FD7829C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旧使用者氏名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DF89B7" w14:textId="31325326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402494" w:rsidRPr="00402494" w14:paraId="3A1427F0" w14:textId="77777777" w:rsidTr="0019164B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7DFF" w14:textId="0660EFAD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01A" w14:textId="77777777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494" w:rsidRPr="00402494" w14:paraId="700BC80A" w14:textId="77777777" w:rsidTr="0019164B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EAADE" w14:textId="42384781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新使用者氏名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2E0893" w14:textId="1EFDF628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402494" w:rsidRPr="00402494" w14:paraId="1A190C8F" w14:textId="77777777" w:rsidTr="0019164B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1ACDC325" w14:textId="77777777" w:rsidR="00367D44" w:rsidRPr="00402494" w:rsidRDefault="00367D44" w:rsidP="00367D44">
            <w:pPr>
              <w:ind w:leftChars="100" w:left="221" w:rightChars="100" w:right="221"/>
              <w:rPr>
                <w:rFonts w:asciiTheme="minorEastAsia" w:eastAsiaTheme="minorEastAsia" w:hAnsiTheme="minorEastAsia"/>
                <w:spacing w:val="86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827" w14:textId="3086A922" w:rsidR="00367D44" w:rsidRPr="00402494" w:rsidRDefault="00367D44" w:rsidP="00367D44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494">
              <w:rPr>
                <w:rFonts w:asciiTheme="minorEastAsia" w:eastAsiaTheme="minorEastAsia" w:hAnsiTheme="minorEastAsia" w:hint="eastAsia"/>
                <w:sz w:val="21"/>
                <w:szCs w:val="21"/>
              </w:rPr>
              <w:t>□届出者に同じ</w:t>
            </w:r>
          </w:p>
          <w:p w14:paraId="62C42700" w14:textId="77777777" w:rsidR="00367D44" w:rsidRPr="00402494" w:rsidRDefault="00367D44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494" w:rsidRPr="00402494" w14:paraId="4ED0927D" w14:textId="77777777" w:rsidTr="00011491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F063A" w14:textId="1F435474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53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新使用者電話番号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0536" w14:textId="05AEE0C2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494">
              <w:rPr>
                <w:rFonts w:asciiTheme="minorEastAsia" w:eastAsiaTheme="minorEastAsia" w:hAnsiTheme="minorEastAsia" w:hint="eastAsia"/>
                <w:sz w:val="21"/>
                <w:szCs w:val="21"/>
              </w:rPr>
              <w:t>□届出者に同じ</w:t>
            </w:r>
          </w:p>
          <w:p w14:paraId="031EC74D" w14:textId="0A3BA49E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  <w:tr w:rsidR="00402494" w:rsidRPr="00402494" w14:paraId="62A9A65D" w14:textId="77777777" w:rsidTr="0075773D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3A0D" w14:textId="4D78E3C7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18"/>
                <w:szCs w:val="18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旧使用者と新使用者のご関係</w:t>
            </w:r>
          </w:p>
        </w:tc>
        <w:tc>
          <w:tcPr>
            <w:tcW w:w="6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F48" w14:textId="699EC4E5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□親子　　□夫婦　　□その他(　　　　　　　　　　　　　　)</w:t>
            </w:r>
          </w:p>
        </w:tc>
      </w:tr>
      <w:tr w:rsidR="00402494" w:rsidRPr="00402494" w14:paraId="18A8BFF1" w14:textId="77777777" w:rsidTr="0019164B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A37" w14:textId="2A915D92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pacing w:val="135"/>
                <w:sz w:val="20"/>
                <w:szCs w:val="20"/>
              </w:rPr>
            </w:pPr>
            <w:r w:rsidRPr="00402494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届出者と新使用者のご関係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6B6" w14:textId="5F893E10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　□家族　　□その他（　　　　　　　　　　　　　　）</w:t>
            </w:r>
          </w:p>
        </w:tc>
      </w:tr>
      <w:tr w:rsidR="00402494" w:rsidRPr="00402494" w14:paraId="67B5ABEE" w14:textId="77777777" w:rsidTr="0019164B">
        <w:trPr>
          <w:cantSplit/>
          <w:trHeight w:val="45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D1F7" w14:textId="5D2ABA94" w:rsidR="0019164B" w:rsidRPr="00402494" w:rsidRDefault="0019164B" w:rsidP="0019164B">
            <w:pPr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w w:val="82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使用者番号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AA92" w14:textId="77777777" w:rsidR="0019164B" w:rsidRPr="00402494" w:rsidRDefault="0019164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B1DE11" w14:textId="77777777" w:rsidR="003030C9" w:rsidRPr="00402494" w:rsidRDefault="003030C9" w:rsidP="003030C9">
      <w:pPr>
        <w:rPr>
          <w:sz w:val="22"/>
          <w:szCs w:val="22"/>
        </w:rPr>
      </w:pPr>
    </w:p>
    <w:p w14:paraId="4CF248E4" w14:textId="15F6D412" w:rsidR="001A738E" w:rsidRPr="00402494" w:rsidRDefault="00367D44" w:rsidP="001A738E">
      <w:pPr>
        <w:pStyle w:val="af2"/>
        <w:numPr>
          <w:ilvl w:val="0"/>
          <w:numId w:val="5"/>
        </w:numPr>
        <w:ind w:leftChars="0"/>
        <w:rPr>
          <w:sz w:val="22"/>
          <w:szCs w:val="22"/>
        </w:rPr>
      </w:pPr>
      <w:r w:rsidRPr="00402494">
        <w:rPr>
          <w:rFonts w:hint="eastAsia"/>
          <w:sz w:val="22"/>
          <w:szCs w:val="22"/>
        </w:rPr>
        <w:t>請求</w:t>
      </w:r>
      <w:r w:rsidR="001A738E" w:rsidRPr="00402494">
        <w:rPr>
          <w:rFonts w:hint="eastAsia"/>
          <w:sz w:val="22"/>
          <w:szCs w:val="22"/>
        </w:rPr>
        <w:t>先を変更する場合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6232"/>
      </w:tblGrid>
      <w:tr w:rsidR="00402494" w:rsidRPr="00402494" w14:paraId="6B31566A" w14:textId="77777777" w:rsidTr="00F62F1D">
        <w:trPr>
          <w:cantSplit/>
          <w:trHeight w:val="627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BD6B" w14:textId="430A2C05" w:rsidR="00D71C38" w:rsidRPr="00402494" w:rsidRDefault="00367D44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請求先の</w:t>
            </w:r>
            <w:r w:rsidR="00D71C38"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BDD055" w14:textId="24C689C4" w:rsidR="00D71C38" w:rsidRPr="00402494" w:rsidRDefault="00BB3B79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1F766D8" w14:textId="77777777" w:rsidR="00D71C38" w:rsidRPr="00402494" w:rsidRDefault="00D71C38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494" w:rsidRPr="00402494" w14:paraId="32C9F8F8" w14:textId="77777777" w:rsidTr="00F62F1D">
        <w:trPr>
          <w:cantSplit/>
          <w:trHeight w:val="626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577BB" w14:textId="77777777" w:rsidR="00D71C38" w:rsidRPr="00402494" w:rsidRDefault="00D71C38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7B3" w14:textId="2FBA3492" w:rsidR="00D71C38" w:rsidRPr="00402494" w:rsidRDefault="009F7502" w:rsidP="00D71C3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方</w:t>
            </w:r>
            <w:r w:rsidR="00D71C38"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</w:p>
          <w:p w14:paraId="569F27E2" w14:textId="3F18043B" w:rsidR="00D71C38" w:rsidRPr="00402494" w:rsidRDefault="00D71C38" w:rsidP="00D71C38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（マンション名等）</w:t>
            </w:r>
          </w:p>
        </w:tc>
      </w:tr>
      <w:tr w:rsidR="00402494" w:rsidRPr="00402494" w14:paraId="3B1874C8" w14:textId="77777777" w:rsidTr="0019164B">
        <w:trPr>
          <w:cantSplit/>
          <w:trHeight w:val="454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C861" w14:textId="66F1BB2E" w:rsidR="0099467B" w:rsidRPr="00402494" w:rsidRDefault="00367D44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請求先氏名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B31AD0" w14:textId="1E729043" w:rsidR="0099467B" w:rsidRPr="00402494" w:rsidRDefault="0099467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2494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402494" w:rsidRPr="00402494" w14:paraId="59466E4E" w14:textId="77777777" w:rsidTr="0019164B">
        <w:trPr>
          <w:cantSplit/>
          <w:trHeight w:val="624"/>
        </w:trPr>
        <w:tc>
          <w:tcPr>
            <w:tcW w:w="284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BA511D1" w14:textId="77777777" w:rsidR="0099467B" w:rsidRPr="00402494" w:rsidRDefault="0099467B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59D" w14:textId="77777777" w:rsidR="0099467B" w:rsidRPr="00402494" w:rsidRDefault="0099467B" w:rsidP="0019164B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494" w:rsidRPr="00402494" w14:paraId="5103D97F" w14:textId="77777777" w:rsidTr="0099467B">
        <w:trPr>
          <w:cantSplit/>
          <w:trHeight w:val="45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81109" w14:textId="316FEF19" w:rsidR="00E76968" w:rsidRPr="00402494" w:rsidRDefault="00367D44" w:rsidP="00E76968">
            <w:pPr>
              <w:autoSpaceDN w:val="0"/>
              <w:ind w:leftChars="100" w:left="221" w:rightChars="100" w:right="22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</w:t>
            </w:r>
            <w:r w:rsidR="00E76968"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>先電話番号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61A" w14:textId="0BF084A1" w:rsidR="00E76968" w:rsidRPr="00402494" w:rsidRDefault="00E76968" w:rsidP="00D947EA">
            <w:pPr>
              <w:autoSpaceDN w:val="0"/>
              <w:ind w:leftChars="100" w:lef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24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）　　　　　　―　　　　　</w:t>
            </w:r>
          </w:p>
        </w:tc>
      </w:tr>
    </w:tbl>
    <w:p w14:paraId="1FC6300D" w14:textId="5BC0E0A9" w:rsidR="00743CFC" w:rsidRPr="00402494" w:rsidRDefault="00743CFC" w:rsidP="003818AE">
      <w:pPr>
        <w:autoSpaceDN w:val="0"/>
        <w:rPr>
          <w:rFonts w:asciiTheme="minorEastAsia" w:eastAsiaTheme="minorEastAsia" w:hAnsiTheme="minorEastAsia" w:cs="ＭＳ ゴシック"/>
        </w:rPr>
      </w:pPr>
    </w:p>
    <w:sectPr w:rsidR="00743CFC" w:rsidRPr="00402494" w:rsidSect="00AC6937">
      <w:footerReference w:type="first" r:id="rId8"/>
      <w:pgSz w:w="11906" w:h="16838" w:code="9"/>
      <w:pgMar w:top="1077" w:right="1418" w:bottom="1077" w:left="1418" w:header="624" w:footer="454" w:gutter="0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5074" w14:textId="77777777" w:rsidR="00AC7A5B" w:rsidRDefault="00AC7A5B" w:rsidP="00B07D8C">
      <w:r>
        <w:separator/>
      </w:r>
    </w:p>
  </w:endnote>
  <w:endnote w:type="continuationSeparator" w:id="0">
    <w:p w14:paraId="27292C4E" w14:textId="77777777" w:rsidR="00AC7A5B" w:rsidRDefault="00AC7A5B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166" w14:textId="773D9477" w:rsidR="00C7363C" w:rsidRDefault="00C7363C" w:rsidP="00C7363C">
    <w:pPr>
      <w:pStyle w:val="a6"/>
      <w:jc w:val="center"/>
    </w:pPr>
  </w:p>
  <w:p w14:paraId="067897F2" w14:textId="77777777" w:rsidR="00D947EA" w:rsidRDefault="00D947EA" w:rsidP="00C7363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2A5D" w14:textId="77777777" w:rsidR="00AC7A5B" w:rsidRDefault="00AC7A5B" w:rsidP="00B07D8C">
      <w:r>
        <w:separator/>
      </w:r>
    </w:p>
  </w:footnote>
  <w:footnote w:type="continuationSeparator" w:id="0">
    <w:p w14:paraId="4F760E29" w14:textId="77777777" w:rsidR="00AC7A5B" w:rsidRDefault="00AC7A5B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13"/>
    <w:multiLevelType w:val="hybridMultilevel"/>
    <w:tmpl w:val="3BA23B8A"/>
    <w:lvl w:ilvl="0" w:tplc="F356E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5BFF"/>
    <w:multiLevelType w:val="hybridMultilevel"/>
    <w:tmpl w:val="2E20F048"/>
    <w:lvl w:ilvl="0" w:tplc="9398BE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91799F"/>
    <w:multiLevelType w:val="hybridMultilevel"/>
    <w:tmpl w:val="BCA8F0A6"/>
    <w:lvl w:ilvl="0" w:tplc="0FE876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09922FD"/>
    <w:multiLevelType w:val="hybridMultilevel"/>
    <w:tmpl w:val="A1A48798"/>
    <w:lvl w:ilvl="0" w:tplc="9DD454C6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5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0735904">
    <w:abstractNumId w:val="5"/>
  </w:num>
  <w:num w:numId="2" w16cid:durableId="379594677">
    <w:abstractNumId w:val="1"/>
  </w:num>
  <w:num w:numId="3" w16cid:durableId="1339193478">
    <w:abstractNumId w:val="0"/>
  </w:num>
  <w:num w:numId="4" w16cid:durableId="468476595">
    <w:abstractNumId w:val="2"/>
  </w:num>
  <w:num w:numId="5" w16cid:durableId="406654135">
    <w:abstractNumId w:val="3"/>
  </w:num>
  <w:num w:numId="6" w16cid:durableId="138799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70"/>
    <w:rsid w:val="00000BC4"/>
    <w:rsid w:val="000011F9"/>
    <w:rsid w:val="00004780"/>
    <w:rsid w:val="000163A4"/>
    <w:rsid w:val="0001681D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8B5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6B3C"/>
    <w:rsid w:val="000A2809"/>
    <w:rsid w:val="000A3234"/>
    <w:rsid w:val="000A37E3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065D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353"/>
    <w:rsid w:val="00126F92"/>
    <w:rsid w:val="00132096"/>
    <w:rsid w:val="0013257F"/>
    <w:rsid w:val="00135226"/>
    <w:rsid w:val="00135DA8"/>
    <w:rsid w:val="00135EEC"/>
    <w:rsid w:val="00141A4E"/>
    <w:rsid w:val="00142008"/>
    <w:rsid w:val="00150F9C"/>
    <w:rsid w:val="001519E8"/>
    <w:rsid w:val="00153C04"/>
    <w:rsid w:val="0015418E"/>
    <w:rsid w:val="0015459A"/>
    <w:rsid w:val="001549CD"/>
    <w:rsid w:val="00157A56"/>
    <w:rsid w:val="00160434"/>
    <w:rsid w:val="00176034"/>
    <w:rsid w:val="00176DFC"/>
    <w:rsid w:val="00185F6B"/>
    <w:rsid w:val="0019164B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A738E"/>
    <w:rsid w:val="001B10EA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2EED"/>
    <w:rsid w:val="001E42B6"/>
    <w:rsid w:val="001E545C"/>
    <w:rsid w:val="001E7080"/>
    <w:rsid w:val="001E738F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27A23"/>
    <w:rsid w:val="00243161"/>
    <w:rsid w:val="002452EF"/>
    <w:rsid w:val="0025030E"/>
    <w:rsid w:val="0025195E"/>
    <w:rsid w:val="0025325B"/>
    <w:rsid w:val="0026443E"/>
    <w:rsid w:val="00264E43"/>
    <w:rsid w:val="0027190B"/>
    <w:rsid w:val="00272147"/>
    <w:rsid w:val="002744C1"/>
    <w:rsid w:val="00281392"/>
    <w:rsid w:val="00282479"/>
    <w:rsid w:val="0028267E"/>
    <w:rsid w:val="0028388D"/>
    <w:rsid w:val="00285792"/>
    <w:rsid w:val="00287B25"/>
    <w:rsid w:val="002A30CE"/>
    <w:rsid w:val="002B0E41"/>
    <w:rsid w:val="002B43E2"/>
    <w:rsid w:val="002B4BE0"/>
    <w:rsid w:val="002B510F"/>
    <w:rsid w:val="002B569D"/>
    <w:rsid w:val="002B7B3A"/>
    <w:rsid w:val="002C18E5"/>
    <w:rsid w:val="002C2A5A"/>
    <w:rsid w:val="002C3C4C"/>
    <w:rsid w:val="002C524E"/>
    <w:rsid w:val="002C7DF0"/>
    <w:rsid w:val="002D0963"/>
    <w:rsid w:val="002D2EF2"/>
    <w:rsid w:val="002D65DD"/>
    <w:rsid w:val="002D7A6C"/>
    <w:rsid w:val="002D7CA6"/>
    <w:rsid w:val="002E11A4"/>
    <w:rsid w:val="002F0183"/>
    <w:rsid w:val="002F1FAE"/>
    <w:rsid w:val="002F44F8"/>
    <w:rsid w:val="002F6448"/>
    <w:rsid w:val="00300093"/>
    <w:rsid w:val="003030C9"/>
    <w:rsid w:val="0030560C"/>
    <w:rsid w:val="00307411"/>
    <w:rsid w:val="003169B9"/>
    <w:rsid w:val="003170ED"/>
    <w:rsid w:val="00331CFE"/>
    <w:rsid w:val="003338A7"/>
    <w:rsid w:val="0034203E"/>
    <w:rsid w:val="0034385F"/>
    <w:rsid w:val="00344DF6"/>
    <w:rsid w:val="0034584C"/>
    <w:rsid w:val="00347584"/>
    <w:rsid w:val="003666C5"/>
    <w:rsid w:val="003676DE"/>
    <w:rsid w:val="00367D44"/>
    <w:rsid w:val="00371888"/>
    <w:rsid w:val="00374980"/>
    <w:rsid w:val="00374FF5"/>
    <w:rsid w:val="00375471"/>
    <w:rsid w:val="003818AE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C28D7"/>
    <w:rsid w:val="003D48A8"/>
    <w:rsid w:val="003E6180"/>
    <w:rsid w:val="003E6CB8"/>
    <w:rsid w:val="003E7B74"/>
    <w:rsid w:val="003F28DC"/>
    <w:rsid w:val="003F2C05"/>
    <w:rsid w:val="003F50F9"/>
    <w:rsid w:val="00401EBF"/>
    <w:rsid w:val="00402494"/>
    <w:rsid w:val="0040320B"/>
    <w:rsid w:val="004122CE"/>
    <w:rsid w:val="00414E61"/>
    <w:rsid w:val="00425DC6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2FDC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2DE"/>
    <w:rsid w:val="00532180"/>
    <w:rsid w:val="00532F30"/>
    <w:rsid w:val="00534092"/>
    <w:rsid w:val="005355EA"/>
    <w:rsid w:val="00543A73"/>
    <w:rsid w:val="00546478"/>
    <w:rsid w:val="00546B90"/>
    <w:rsid w:val="00550A76"/>
    <w:rsid w:val="00551890"/>
    <w:rsid w:val="005560F5"/>
    <w:rsid w:val="00571FF2"/>
    <w:rsid w:val="00572236"/>
    <w:rsid w:val="00572272"/>
    <w:rsid w:val="00574210"/>
    <w:rsid w:val="00576391"/>
    <w:rsid w:val="00580C9D"/>
    <w:rsid w:val="0058316A"/>
    <w:rsid w:val="00584F6B"/>
    <w:rsid w:val="00586159"/>
    <w:rsid w:val="005879B4"/>
    <w:rsid w:val="00590415"/>
    <w:rsid w:val="0059469D"/>
    <w:rsid w:val="005A023C"/>
    <w:rsid w:val="005A038D"/>
    <w:rsid w:val="005A3344"/>
    <w:rsid w:val="005B05A2"/>
    <w:rsid w:val="005B3528"/>
    <w:rsid w:val="005B47C9"/>
    <w:rsid w:val="005B61F2"/>
    <w:rsid w:val="005C3BF5"/>
    <w:rsid w:val="005C6C5B"/>
    <w:rsid w:val="005D5F2E"/>
    <w:rsid w:val="005E0291"/>
    <w:rsid w:val="005E104A"/>
    <w:rsid w:val="005E31C0"/>
    <w:rsid w:val="005E3F48"/>
    <w:rsid w:val="005E621B"/>
    <w:rsid w:val="005E6ACD"/>
    <w:rsid w:val="005F2BB7"/>
    <w:rsid w:val="005F7826"/>
    <w:rsid w:val="00600939"/>
    <w:rsid w:val="00602DA5"/>
    <w:rsid w:val="006040FF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6146C"/>
    <w:rsid w:val="00661C04"/>
    <w:rsid w:val="00661F83"/>
    <w:rsid w:val="00667111"/>
    <w:rsid w:val="006753CF"/>
    <w:rsid w:val="00675D11"/>
    <w:rsid w:val="00676ACD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6F7EB3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567EB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2B27"/>
    <w:rsid w:val="007C3CF7"/>
    <w:rsid w:val="007C485B"/>
    <w:rsid w:val="007C56F4"/>
    <w:rsid w:val="007C5BFF"/>
    <w:rsid w:val="007C600B"/>
    <w:rsid w:val="007C7EA7"/>
    <w:rsid w:val="007D06A3"/>
    <w:rsid w:val="007D1D89"/>
    <w:rsid w:val="007D4819"/>
    <w:rsid w:val="007D4F23"/>
    <w:rsid w:val="007D5842"/>
    <w:rsid w:val="007E283D"/>
    <w:rsid w:val="007E3079"/>
    <w:rsid w:val="007E3ECA"/>
    <w:rsid w:val="007E4A15"/>
    <w:rsid w:val="007E5F20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1296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14235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535CE"/>
    <w:rsid w:val="00962C42"/>
    <w:rsid w:val="009630B5"/>
    <w:rsid w:val="00972077"/>
    <w:rsid w:val="00974290"/>
    <w:rsid w:val="00976B9C"/>
    <w:rsid w:val="009834C5"/>
    <w:rsid w:val="00990BED"/>
    <w:rsid w:val="0099291C"/>
    <w:rsid w:val="00994078"/>
    <w:rsid w:val="0099467B"/>
    <w:rsid w:val="009976C6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9F7502"/>
    <w:rsid w:val="009F79AE"/>
    <w:rsid w:val="00A0274D"/>
    <w:rsid w:val="00A044FF"/>
    <w:rsid w:val="00A04987"/>
    <w:rsid w:val="00A04C8C"/>
    <w:rsid w:val="00A07FF8"/>
    <w:rsid w:val="00A12427"/>
    <w:rsid w:val="00A13ED4"/>
    <w:rsid w:val="00A1503A"/>
    <w:rsid w:val="00A22F0E"/>
    <w:rsid w:val="00A2677A"/>
    <w:rsid w:val="00A26B7E"/>
    <w:rsid w:val="00A26BF0"/>
    <w:rsid w:val="00A3246C"/>
    <w:rsid w:val="00A33C0A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55B2"/>
    <w:rsid w:val="00A723EE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B6820"/>
    <w:rsid w:val="00AC233B"/>
    <w:rsid w:val="00AC4740"/>
    <w:rsid w:val="00AC6937"/>
    <w:rsid w:val="00AC7A5B"/>
    <w:rsid w:val="00AD6787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DE"/>
    <w:rsid w:val="00B02AEB"/>
    <w:rsid w:val="00B07D8C"/>
    <w:rsid w:val="00B13E50"/>
    <w:rsid w:val="00B14E84"/>
    <w:rsid w:val="00B22818"/>
    <w:rsid w:val="00B24C19"/>
    <w:rsid w:val="00B27A3B"/>
    <w:rsid w:val="00B30829"/>
    <w:rsid w:val="00B36E53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EF4"/>
    <w:rsid w:val="00B63F12"/>
    <w:rsid w:val="00B66EA7"/>
    <w:rsid w:val="00B675C7"/>
    <w:rsid w:val="00B6765A"/>
    <w:rsid w:val="00B67E75"/>
    <w:rsid w:val="00B72981"/>
    <w:rsid w:val="00B74321"/>
    <w:rsid w:val="00B92BC7"/>
    <w:rsid w:val="00B958B8"/>
    <w:rsid w:val="00B9628F"/>
    <w:rsid w:val="00B97295"/>
    <w:rsid w:val="00BA18E2"/>
    <w:rsid w:val="00BA65FE"/>
    <w:rsid w:val="00BB2CA3"/>
    <w:rsid w:val="00BB3B79"/>
    <w:rsid w:val="00BB4188"/>
    <w:rsid w:val="00BB5809"/>
    <w:rsid w:val="00BB7BEC"/>
    <w:rsid w:val="00BC15D3"/>
    <w:rsid w:val="00BC4F5B"/>
    <w:rsid w:val="00BC5536"/>
    <w:rsid w:val="00BC76FA"/>
    <w:rsid w:val="00BC7AAE"/>
    <w:rsid w:val="00BD1574"/>
    <w:rsid w:val="00BD16C3"/>
    <w:rsid w:val="00BD18ED"/>
    <w:rsid w:val="00BD212B"/>
    <w:rsid w:val="00BD26DA"/>
    <w:rsid w:val="00BD3503"/>
    <w:rsid w:val="00BD4C72"/>
    <w:rsid w:val="00BD5784"/>
    <w:rsid w:val="00BD6351"/>
    <w:rsid w:val="00BE01CC"/>
    <w:rsid w:val="00BE1737"/>
    <w:rsid w:val="00BE175E"/>
    <w:rsid w:val="00BF242B"/>
    <w:rsid w:val="00BF6DE7"/>
    <w:rsid w:val="00BF78E8"/>
    <w:rsid w:val="00C03789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27827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18B"/>
    <w:rsid w:val="00C57A7F"/>
    <w:rsid w:val="00C63486"/>
    <w:rsid w:val="00C63488"/>
    <w:rsid w:val="00C6675A"/>
    <w:rsid w:val="00C7363C"/>
    <w:rsid w:val="00C74127"/>
    <w:rsid w:val="00C76732"/>
    <w:rsid w:val="00C7684F"/>
    <w:rsid w:val="00C76DA2"/>
    <w:rsid w:val="00C773D1"/>
    <w:rsid w:val="00C819B3"/>
    <w:rsid w:val="00C82A2D"/>
    <w:rsid w:val="00C83146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1596"/>
    <w:rsid w:val="00CE4CFF"/>
    <w:rsid w:val="00CE5BAF"/>
    <w:rsid w:val="00CE5C7D"/>
    <w:rsid w:val="00CE6E70"/>
    <w:rsid w:val="00CF144F"/>
    <w:rsid w:val="00CF15F4"/>
    <w:rsid w:val="00CF2F13"/>
    <w:rsid w:val="00CF40CB"/>
    <w:rsid w:val="00CF69F6"/>
    <w:rsid w:val="00D00302"/>
    <w:rsid w:val="00D0375F"/>
    <w:rsid w:val="00D04D6B"/>
    <w:rsid w:val="00D070E9"/>
    <w:rsid w:val="00D072CE"/>
    <w:rsid w:val="00D0747D"/>
    <w:rsid w:val="00D128AD"/>
    <w:rsid w:val="00D17BB9"/>
    <w:rsid w:val="00D2394C"/>
    <w:rsid w:val="00D3442B"/>
    <w:rsid w:val="00D42822"/>
    <w:rsid w:val="00D456F2"/>
    <w:rsid w:val="00D529D4"/>
    <w:rsid w:val="00D52B77"/>
    <w:rsid w:val="00D53222"/>
    <w:rsid w:val="00D60594"/>
    <w:rsid w:val="00D60A2B"/>
    <w:rsid w:val="00D66456"/>
    <w:rsid w:val="00D67DA8"/>
    <w:rsid w:val="00D70978"/>
    <w:rsid w:val="00D71C3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47EA"/>
    <w:rsid w:val="00D95876"/>
    <w:rsid w:val="00D97618"/>
    <w:rsid w:val="00DA05F6"/>
    <w:rsid w:val="00DA09D9"/>
    <w:rsid w:val="00DA1884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03DA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45CA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4FBE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766F0"/>
    <w:rsid w:val="00E76968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1446"/>
    <w:rsid w:val="00ED3EFC"/>
    <w:rsid w:val="00ED4EC6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5DB6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62F1D"/>
    <w:rsid w:val="00F705A9"/>
    <w:rsid w:val="00F74137"/>
    <w:rsid w:val="00F76A94"/>
    <w:rsid w:val="00F80ECE"/>
    <w:rsid w:val="00F80FF7"/>
    <w:rsid w:val="00F83C86"/>
    <w:rsid w:val="00F84B8A"/>
    <w:rsid w:val="00F87158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7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596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3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  <w:style w:type="paragraph" w:styleId="af2">
    <w:name w:val="List Paragraph"/>
    <w:basedOn w:val="a"/>
    <w:uiPriority w:val="34"/>
    <w:qFormat/>
    <w:rsid w:val="00DA1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EF1D-DEEB-4A23-A7D2-9FF3146A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01_条例等制定（公布文）.dotx</Template>
  <TotalTime>0</TotalTime>
  <Pages>1</Pages>
  <Words>246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2025-03-25T02:39:00Z</dcterms:created>
  <dcterms:modified xsi:type="dcterms:W3CDTF">2025-03-25T02:39:00Z</dcterms:modified>
</cp:coreProperties>
</file>