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8DD6" w14:textId="44AA66C0" w:rsidR="00DD5ADB" w:rsidRPr="00841296" w:rsidRDefault="00AB7D79" w:rsidP="00DD5ADB">
      <w:pPr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様式第10号</w:t>
      </w:r>
      <w:r w:rsidR="00DD5ADB" w:rsidRPr="00841296">
        <w:rPr>
          <w:rFonts w:asciiTheme="minorEastAsia" w:eastAsiaTheme="minorEastAsia" w:hAnsiTheme="minorEastAsia" w:hint="eastAsia"/>
        </w:rPr>
        <w:t>（</w:t>
      </w:r>
      <w:r w:rsidR="00894B76" w:rsidRPr="00841296">
        <w:rPr>
          <w:rFonts w:asciiTheme="minorEastAsia" w:eastAsiaTheme="minorEastAsia" w:hAnsiTheme="minorEastAsia" w:hint="eastAsia"/>
        </w:rPr>
        <w:t>条例</w:t>
      </w:r>
      <w:r w:rsidR="00DD5ADB" w:rsidRPr="00841296">
        <w:rPr>
          <w:rFonts w:asciiTheme="minorEastAsia" w:eastAsiaTheme="minorEastAsia" w:hAnsiTheme="minorEastAsia" w:hint="eastAsia"/>
        </w:rPr>
        <w:t>第７条第２項第１号</w:t>
      </w:r>
      <w:r w:rsidR="00DD5ADB" w:rsidRPr="00841296">
        <w:rPr>
          <w:rFonts w:asciiTheme="minorEastAsia" w:eastAsiaTheme="minorEastAsia" w:hAnsiTheme="minorEastAsia"/>
        </w:rPr>
        <w:t>）</w:t>
      </w:r>
    </w:p>
    <w:p w14:paraId="2EC44866" w14:textId="77777777" w:rsidR="00DD5ADB" w:rsidRPr="00841296" w:rsidRDefault="00DD5ADB" w:rsidP="00DD5ADB">
      <w:pPr>
        <w:autoSpaceDN w:val="0"/>
        <w:rPr>
          <w:rFonts w:asciiTheme="minorEastAsia" w:eastAsiaTheme="minorEastAsia" w:hAnsiTheme="minorEastAsia"/>
        </w:rPr>
      </w:pPr>
    </w:p>
    <w:p w14:paraId="3B1A3BFC" w14:textId="31F3CEE8" w:rsidR="00DD5ADB" w:rsidRPr="00AB7D79" w:rsidRDefault="00DD5ADB" w:rsidP="00DD5ADB">
      <w:pPr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B7D79">
        <w:rPr>
          <w:rFonts w:asciiTheme="minorEastAsia" w:eastAsiaTheme="minorEastAsia" w:hAnsiTheme="minorEastAsia" w:hint="eastAsia"/>
          <w:sz w:val="28"/>
          <w:szCs w:val="28"/>
        </w:rPr>
        <w:t>給水装置所有者変更届</w:t>
      </w:r>
    </w:p>
    <w:p w14:paraId="787BFE99" w14:textId="77777777" w:rsidR="00DD5ADB" w:rsidRPr="00841296" w:rsidRDefault="00DD5ADB" w:rsidP="00DD5ADB">
      <w:pPr>
        <w:autoSpaceDN w:val="0"/>
        <w:jc w:val="left"/>
        <w:rPr>
          <w:rFonts w:asciiTheme="minorEastAsia" w:eastAsiaTheme="minorEastAsia" w:hAnsiTheme="minorEastAsia"/>
        </w:rPr>
      </w:pPr>
    </w:p>
    <w:p w14:paraId="47E31B6F" w14:textId="77777777" w:rsidR="00DD5ADB" w:rsidRPr="00841296" w:rsidRDefault="00DD5ADB" w:rsidP="00DD5ADB">
      <w:pPr>
        <w:autoSpaceDN w:val="0"/>
        <w:jc w:val="right"/>
        <w:rPr>
          <w:rFonts w:asciiTheme="minorEastAsia" w:eastAsiaTheme="minorEastAsia" w:hAnsiTheme="minorEastAsia"/>
        </w:rPr>
      </w:pPr>
      <w:r w:rsidRPr="00841296">
        <w:rPr>
          <w:rFonts w:asciiTheme="minorEastAsia" w:eastAsiaTheme="minorEastAsia" w:hAnsiTheme="minorEastAsia" w:hint="eastAsia"/>
        </w:rPr>
        <w:t>年　　月　　日</w:t>
      </w:r>
    </w:p>
    <w:p w14:paraId="6EA041DF" w14:textId="77777777" w:rsidR="007134C8" w:rsidRPr="00841296" w:rsidRDefault="007134C8" w:rsidP="00DD5ADB">
      <w:pPr>
        <w:autoSpaceDN w:val="0"/>
        <w:rPr>
          <w:rFonts w:asciiTheme="minorEastAsia" w:eastAsiaTheme="minorEastAsia" w:hAnsiTheme="minorEastAsia"/>
        </w:rPr>
      </w:pPr>
    </w:p>
    <w:p w14:paraId="150BEBF8" w14:textId="77777777" w:rsidR="00DD5ADB" w:rsidRPr="00841296" w:rsidRDefault="00DD5ADB" w:rsidP="00DD5ADB">
      <w:pPr>
        <w:autoSpaceDN w:val="0"/>
        <w:rPr>
          <w:rFonts w:asciiTheme="minorEastAsia" w:eastAsiaTheme="minorEastAsia" w:hAnsiTheme="minorEastAsia"/>
        </w:rPr>
      </w:pPr>
      <w:r w:rsidRPr="00841296">
        <w:rPr>
          <w:rFonts w:asciiTheme="minorEastAsia" w:eastAsiaTheme="minorEastAsia" w:hAnsiTheme="minorEastAsia" w:hint="eastAsia"/>
        </w:rPr>
        <w:t>大阪広域水道企業団企業長</w:t>
      </w:r>
      <w:r w:rsidR="007134C8" w:rsidRPr="00841296">
        <w:rPr>
          <w:rFonts w:asciiTheme="minorEastAsia" w:eastAsiaTheme="minorEastAsia" w:hAnsiTheme="minorEastAsia" w:hint="eastAsia"/>
        </w:rPr>
        <w:t xml:space="preserve">　</w:t>
      </w:r>
      <w:r w:rsidRPr="00841296">
        <w:rPr>
          <w:rFonts w:asciiTheme="minorEastAsia" w:eastAsiaTheme="minorEastAsia" w:hAnsiTheme="minorEastAsia" w:hint="eastAsia"/>
        </w:rPr>
        <w:t>様</w:t>
      </w:r>
    </w:p>
    <w:p w14:paraId="05684890" w14:textId="77777777" w:rsidR="00DD5ADB" w:rsidRPr="00841296" w:rsidRDefault="00DD5ADB" w:rsidP="00DD5ADB">
      <w:pPr>
        <w:autoSpaceDN w:val="0"/>
        <w:rPr>
          <w:rFonts w:asciiTheme="minorEastAsia" w:eastAsiaTheme="minorEastAsia" w:hAnsiTheme="minorEastAsia"/>
        </w:rPr>
      </w:pPr>
    </w:p>
    <w:tbl>
      <w:tblPr>
        <w:tblStyle w:val="a8"/>
        <w:tblW w:w="5102" w:type="dxa"/>
        <w:jc w:val="right"/>
        <w:tblLook w:val="04A0" w:firstRow="1" w:lastRow="0" w:firstColumn="1" w:lastColumn="0" w:noHBand="0" w:noVBand="1"/>
      </w:tblPr>
      <w:tblGrid>
        <w:gridCol w:w="5102"/>
      </w:tblGrid>
      <w:tr w:rsidR="00841296" w:rsidRPr="00841296" w14:paraId="00541404" w14:textId="77777777" w:rsidTr="00095E69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46A06" w14:textId="7BFE849A" w:rsidR="00CE5C7D" w:rsidRPr="00841296" w:rsidRDefault="00421C1E" w:rsidP="00E14DDA">
            <w:pPr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届出者（給水装置</w:t>
            </w:r>
            <w:r w:rsidR="00BD18ED" w:rsidRPr="00841296">
              <w:rPr>
                <w:rFonts w:asciiTheme="minorEastAsia" w:eastAsiaTheme="minorEastAsia" w:hAnsiTheme="minorEastAsia" w:hint="eastAsia"/>
              </w:rPr>
              <w:t>所有者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41296" w:rsidRPr="00841296" w14:paraId="2A931AEF" w14:textId="77777777" w:rsidTr="00095E69">
        <w:trPr>
          <w:trHeight w:val="794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4909AE5" w14:textId="6C494694" w:rsidR="00CE5C7D" w:rsidRPr="00841296" w:rsidRDefault="00CE5C7D" w:rsidP="00894B76">
            <w:pPr>
              <w:autoSpaceDN w:val="0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住</w:t>
            </w:r>
            <w:r w:rsidR="00F7007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1296">
              <w:rPr>
                <w:rFonts w:asciiTheme="minorEastAsia" w:eastAsiaTheme="minorEastAsia" w:hAnsiTheme="minorEastAsia" w:hint="eastAsia"/>
              </w:rPr>
              <w:t>所</w:t>
            </w:r>
            <w:r w:rsidR="00F36F67" w:rsidRPr="00841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94B76" w:rsidRPr="00841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34C8" w:rsidRPr="00841296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841296" w:rsidRPr="00841296" w14:paraId="23319263" w14:textId="77777777" w:rsidTr="00095E69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1F95" w14:textId="065EFC1F" w:rsidR="00CE5C7D" w:rsidRPr="00841296" w:rsidRDefault="00CE5C7D" w:rsidP="00E14DDA">
            <w:pPr>
              <w:autoSpaceDN w:val="0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氏</w:t>
            </w:r>
            <w:r w:rsidR="00F7007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1296">
              <w:rPr>
                <w:rFonts w:asciiTheme="minorEastAsia" w:eastAsiaTheme="minorEastAsia" w:hAnsiTheme="minorEastAsia" w:hint="eastAsia"/>
              </w:rPr>
              <w:t>名</w:t>
            </w:r>
            <w:r w:rsidR="001B2265" w:rsidRPr="00841296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841296" w:rsidRPr="00841296" w14:paraId="37C1D2D4" w14:textId="77777777" w:rsidTr="00095E69">
        <w:trPr>
          <w:trHeight w:val="567"/>
          <w:jc w:val="right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B216" w14:textId="77777777" w:rsidR="00CE5C7D" w:rsidRPr="00841296" w:rsidRDefault="00CE5C7D" w:rsidP="00E14DDA">
            <w:pPr>
              <w:autoSpaceDN w:val="0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14:paraId="21C1EAE1" w14:textId="77777777" w:rsidR="00DD5ADB" w:rsidRPr="00841296" w:rsidRDefault="00DD5ADB" w:rsidP="00DD5ADB">
      <w:pPr>
        <w:autoSpaceDN w:val="0"/>
        <w:rPr>
          <w:rFonts w:asciiTheme="minorEastAsia" w:eastAsiaTheme="minorEastAsia" w:hAnsiTheme="minorEastAsia"/>
        </w:rPr>
      </w:pPr>
    </w:p>
    <w:p w14:paraId="275C87BE" w14:textId="77777777" w:rsidR="00894B76" w:rsidRPr="00841296" w:rsidRDefault="00894B76" w:rsidP="00DD5ADB">
      <w:pPr>
        <w:autoSpaceDN w:val="0"/>
        <w:rPr>
          <w:rFonts w:asciiTheme="minorEastAsia" w:eastAsiaTheme="minorEastAsia" w:hAnsiTheme="minorEastAsia"/>
        </w:rPr>
      </w:pPr>
    </w:p>
    <w:p w14:paraId="23D03ADF" w14:textId="06BF41B0" w:rsidR="00DD5ADB" w:rsidRPr="00841296" w:rsidRDefault="00DD5ADB" w:rsidP="00DD5ADB">
      <w:pPr>
        <w:autoSpaceDN w:val="0"/>
        <w:rPr>
          <w:rFonts w:asciiTheme="minorEastAsia" w:eastAsiaTheme="minorEastAsia" w:hAnsiTheme="minorEastAsia"/>
        </w:rPr>
      </w:pPr>
      <w:r w:rsidRPr="00841296">
        <w:rPr>
          <w:rFonts w:asciiTheme="minorEastAsia" w:eastAsiaTheme="minorEastAsia" w:hAnsiTheme="minorEastAsia" w:hint="eastAsia"/>
        </w:rPr>
        <w:t xml:space="preserve">　次のとおり</w:t>
      </w:r>
      <w:r w:rsidR="00CE5C7D" w:rsidRPr="00841296">
        <w:rPr>
          <w:rFonts w:asciiTheme="minorEastAsia" w:eastAsiaTheme="minorEastAsia" w:hAnsiTheme="minorEastAsia" w:hint="eastAsia"/>
        </w:rPr>
        <w:t>給水装置の所有者</w:t>
      </w:r>
      <w:r w:rsidRPr="00841296">
        <w:rPr>
          <w:rFonts w:asciiTheme="minorEastAsia" w:eastAsiaTheme="minorEastAsia" w:hAnsiTheme="minorEastAsia" w:hint="eastAsia"/>
        </w:rPr>
        <w:t>を変更したので届け出ます。</w:t>
      </w:r>
    </w:p>
    <w:p w14:paraId="218F5836" w14:textId="1118BC78" w:rsidR="00A723EE" w:rsidRPr="00841296" w:rsidRDefault="00BB2BB1" w:rsidP="00DD5ADB">
      <w:pPr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8887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391"/>
        <w:gridCol w:w="5800"/>
      </w:tblGrid>
      <w:tr w:rsidR="00841296" w:rsidRPr="00841296" w14:paraId="49AA8A99" w14:textId="77777777" w:rsidTr="00F87158">
        <w:trPr>
          <w:cantSplit/>
          <w:trHeight w:val="56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DFA5" w14:textId="77777777" w:rsidR="00A723EE" w:rsidRPr="00841296" w:rsidRDefault="00A723EE" w:rsidP="001422E9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給水装置の設置場所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06B3" w14:textId="77777777" w:rsidR="00A723EE" w:rsidRDefault="000A26DC" w:rsidP="004E6120">
            <w:pPr>
              <w:widowControl/>
              <w:ind w:leftChars="100" w:left="221"/>
              <w:jc w:val="left"/>
            </w:pPr>
            <w:r>
              <w:rPr>
                <w:rFonts w:hint="eastAsia"/>
              </w:rPr>
              <w:t>〒</w:t>
            </w:r>
          </w:p>
          <w:p w14:paraId="582775D8" w14:textId="77777777" w:rsidR="000A26DC" w:rsidRDefault="000A26DC" w:rsidP="004E6120">
            <w:pPr>
              <w:widowControl/>
              <w:ind w:leftChars="100" w:left="221"/>
              <w:jc w:val="left"/>
            </w:pPr>
          </w:p>
          <w:p w14:paraId="790B82EC" w14:textId="46E63CBE" w:rsidR="000A26DC" w:rsidRPr="00841296" w:rsidRDefault="000A26DC" w:rsidP="004E6120">
            <w:pPr>
              <w:widowControl/>
              <w:ind w:leftChars="100" w:left="221"/>
              <w:jc w:val="left"/>
            </w:pPr>
          </w:p>
        </w:tc>
      </w:tr>
      <w:tr w:rsidR="00841296" w:rsidRPr="00841296" w14:paraId="4ADDEFFD" w14:textId="77777777" w:rsidTr="00F87158">
        <w:trPr>
          <w:cantSplit/>
          <w:trHeight w:val="56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7A3B" w14:textId="41143462" w:rsidR="007C055B" w:rsidRPr="00841296" w:rsidRDefault="007C6C0B" w:rsidP="003E25EE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使用者</w:t>
            </w:r>
            <w:r w:rsidR="00A723EE" w:rsidRPr="00841296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1016" w14:textId="77777777" w:rsidR="00A723EE" w:rsidRPr="00841296" w:rsidRDefault="00A723EE" w:rsidP="004E6120">
            <w:pPr>
              <w:widowControl/>
              <w:ind w:leftChars="100" w:left="221"/>
              <w:jc w:val="left"/>
            </w:pPr>
          </w:p>
        </w:tc>
      </w:tr>
      <w:tr w:rsidR="00BD7404" w:rsidRPr="00841296" w14:paraId="6ECC7037" w14:textId="77777777" w:rsidTr="00F87158">
        <w:trPr>
          <w:cantSplit/>
          <w:trHeight w:val="56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424" w14:textId="5984A401" w:rsidR="00BD7404" w:rsidRDefault="00BD7404" w:rsidP="001422E9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205E" w14:textId="74218805" w:rsidR="00BD7404" w:rsidRPr="00841296" w:rsidRDefault="00BD7404" w:rsidP="004E6120">
            <w:pPr>
              <w:widowControl/>
              <w:ind w:leftChars="100" w:left="221"/>
              <w:jc w:val="lef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41296" w:rsidRPr="00841296" w14:paraId="259115F6" w14:textId="77777777" w:rsidTr="001422E9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C8823" w14:textId="06E81561" w:rsidR="00A723EE" w:rsidRPr="00841296" w:rsidRDefault="00A723EE" w:rsidP="0006034A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所</w:t>
            </w:r>
            <w:r w:rsidR="00F87158" w:rsidRPr="00841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1296">
              <w:rPr>
                <w:rFonts w:asciiTheme="minorEastAsia" w:eastAsiaTheme="minorEastAsia" w:hAnsiTheme="minorEastAsia" w:hint="eastAsia"/>
              </w:rPr>
              <w:t>有</w:t>
            </w:r>
            <w:r w:rsidR="00F87158" w:rsidRPr="008412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1296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F8EA3" w14:textId="54ADC283" w:rsidR="00A723EE" w:rsidRPr="00841296" w:rsidRDefault="002963AE" w:rsidP="00B626AE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1422E9">
              <w:rPr>
                <w:rFonts w:asciiTheme="minorEastAsia" w:eastAsiaTheme="minorEastAsia" w:hAnsiTheme="minorEastAsia" w:hint="eastAsia"/>
              </w:rPr>
              <w:t>旧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00F2" w14:textId="0264D1E0" w:rsidR="00A723EE" w:rsidRPr="00841296" w:rsidRDefault="00A723EE" w:rsidP="004E6120">
            <w:pPr>
              <w:autoSpaceDN w:val="0"/>
              <w:ind w:leftChars="100" w:left="221"/>
              <w:jc w:val="left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氏</w:t>
            </w:r>
            <w:r w:rsidR="00F7007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1296">
              <w:rPr>
                <w:rFonts w:asciiTheme="minorEastAsia" w:eastAsiaTheme="minorEastAsia" w:hAnsiTheme="minorEastAsia" w:hint="eastAsia"/>
              </w:rPr>
              <w:t xml:space="preserve">名　 </w:t>
            </w:r>
          </w:p>
        </w:tc>
      </w:tr>
      <w:tr w:rsidR="00841296" w:rsidRPr="00841296" w14:paraId="2E0EC1E4" w14:textId="77777777" w:rsidTr="001422E9">
        <w:trPr>
          <w:cantSplit/>
          <w:trHeight w:val="794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14:paraId="4A04543C" w14:textId="77777777" w:rsidR="00A723EE" w:rsidRPr="00841296" w:rsidRDefault="00A723EE" w:rsidP="0006034A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061C8" w14:textId="156ED91C" w:rsidR="00A723EE" w:rsidRPr="00841296" w:rsidRDefault="002963AE" w:rsidP="00B626AE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1422E9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8616" w14:textId="2F053BFD" w:rsidR="001422E9" w:rsidRDefault="001422E9" w:rsidP="004E6120">
            <w:pPr>
              <w:autoSpaceDN w:val="0"/>
              <w:ind w:leftChars="100" w:left="22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□届出者に同じ</w:t>
            </w:r>
          </w:p>
          <w:p w14:paraId="51706A58" w14:textId="736865C7" w:rsidR="00A723EE" w:rsidRDefault="00A723EE" w:rsidP="004E6120">
            <w:pPr>
              <w:autoSpaceDN w:val="0"/>
              <w:ind w:leftChars="100" w:left="221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住</w:t>
            </w:r>
            <w:r w:rsidR="00F7007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1296">
              <w:rPr>
                <w:rFonts w:asciiTheme="minorEastAsia" w:eastAsiaTheme="minorEastAsia" w:hAnsiTheme="minorEastAsia" w:hint="eastAsia"/>
              </w:rPr>
              <w:t>所　 〒</w:t>
            </w:r>
          </w:p>
          <w:p w14:paraId="2C540349" w14:textId="023C4931" w:rsidR="001422E9" w:rsidRPr="00841296" w:rsidRDefault="001422E9" w:rsidP="004E6120">
            <w:pPr>
              <w:autoSpaceDN w:val="0"/>
              <w:ind w:leftChars="100" w:left="221"/>
              <w:rPr>
                <w:rFonts w:asciiTheme="minorEastAsia" w:eastAsiaTheme="minorEastAsia" w:hAnsiTheme="minorEastAsia"/>
              </w:rPr>
            </w:pPr>
          </w:p>
        </w:tc>
      </w:tr>
      <w:tr w:rsidR="00841296" w:rsidRPr="00841296" w14:paraId="50C4F7D4" w14:textId="77777777" w:rsidTr="001422E9">
        <w:trPr>
          <w:cantSplit/>
          <w:trHeight w:val="56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14:paraId="07310E6A" w14:textId="77777777" w:rsidR="00A723EE" w:rsidRPr="00841296" w:rsidRDefault="00A723EE" w:rsidP="0006034A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vAlign w:val="center"/>
          </w:tcPr>
          <w:p w14:paraId="0002B009" w14:textId="77777777" w:rsidR="00A723EE" w:rsidRPr="00841296" w:rsidRDefault="00A723EE" w:rsidP="0006034A">
            <w:pPr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ED3D" w14:textId="70D420EA" w:rsidR="00A723EE" w:rsidRPr="00841296" w:rsidRDefault="00A723EE" w:rsidP="004E6120">
            <w:pPr>
              <w:autoSpaceDN w:val="0"/>
              <w:ind w:leftChars="100" w:left="221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氏</w:t>
            </w:r>
            <w:r w:rsidR="00F7007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1296">
              <w:rPr>
                <w:rFonts w:asciiTheme="minorEastAsia" w:eastAsiaTheme="minorEastAsia" w:hAnsiTheme="minorEastAsia" w:hint="eastAsia"/>
              </w:rPr>
              <w:t xml:space="preserve">名  </w:t>
            </w:r>
          </w:p>
        </w:tc>
      </w:tr>
      <w:tr w:rsidR="00841296" w:rsidRPr="00841296" w14:paraId="19B0A2D5" w14:textId="77777777" w:rsidTr="001422E9">
        <w:trPr>
          <w:cantSplit/>
          <w:trHeight w:val="56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4704F" w14:textId="77777777" w:rsidR="00A723EE" w:rsidRPr="00841296" w:rsidRDefault="00A723EE" w:rsidP="0006034A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35547A" w14:textId="77777777" w:rsidR="00A723EE" w:rsidRPr="00841296" w:rsidRDefault="00A723EE" w:rsidP="0006034A">
            <w:pPr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4A1" w14:textId="77777777" w:rsidR="00A723EE" w:rsidRPr="00841296" w:rsidRDefault="00A723EE" w:rsidP="004E6120">
            <w:pPr>
              <w:autoSpaceDN w:val="0"/>
              <w:ind w:leftChars="100" w:left="221"/>
              <w:rPr>
                <w:rFonts w:asciiTheme="minorEastAsia" w:eastAsiaTheme="minorEastAsia" w:hAnsiTheme="minorEastAsia"/>
              </w:rPr>
            </w:pPr>
            <w:r w:rsidRPr="0084129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BB2BB1" w:rsidRPr="00841296" w14:paraId="4D9AF28E" w14:textId="77777777" w:rsidTr="00B60A12">
        <w:trPr>
          <w:cantSplit/>
          <w:trHeight w:val="56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C3E47" w14:textId="3C0DFB70" w:rsidR="00BB2BB1" w:rsidRPr="00841296" w:rsidRDefault="00BB2BB1" w:rsidP="001422E9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A45" w14:textId="77777777" w:rsidR="00BB2BB1" w:rsidRDefault="00BB2BB1" w:rsidP="004E6120">
            <w:pPr>
              <w:autoSpaceDN w:val="0"/>
              <w:ind w:leftChars="100" w:left="221"/>
              <w:rPr>
                <w:rFonts w:asciiTheme="minorEastAsia" w:eastAsiaTheme="minorEastAsia" w:hAnsiTheme="minorEastAsia"/>
              </w:rPr>
            </w:pPr>
          </w:p>
          <w:p w14:paraId="682E26FF" w14:textId="77777777" w:rsidR="00BB2BB1" w:rsidRPr="00841296" w:rsidRDefault="00BB2BB1" w:rsidP="004E6120">
            <w:pPr>
              <w:autoSpaceDN w:val="0"/>
              <w:ind w:leftChars="100" w:left="221"/>
              <w:rPr>
                <w:rFonts w:asciiTheme="minorEastAsia" w:eastAsiaTheme="minorEastAsia" w:hAnsiTheme="minorEastAsia"/>
              </w:rPr>
            </w:pPr>
          </w:p>
        </w:tc>
      </w:tr>
    </w:tbl>
    <w:p w14:paraId="0C071938" w14:textId="1F53ECCE" w:rsidR="001422E9" w:rsidRPr="007C055B" w:rsidRDefault="001422E9" w:rsidP="001422E9">
      <w:pPr>
        <w:autoSpaceDN w:val="0"/>
        <w:rPr>
          <w:rFonts w:asciiTheme="minorEastAsia" w:eastAsiaTheme="minorEastAsia" w:hAnsiTheme="minorEastAsia"/>
          <w:color w:val="FFFFFF" w:themeColor="background1"/>
        </w:rPr>
      </w:pPr>
    </w:p>
    <w:sectPr w:rsidR="001422E9" w:rsidRPr="007C055B" w:rsidSect="005B05A2">
      <w:pgSz w:w="11906" w:h="16838" w:code="9"/>
      <w:pgMar w:top="1418" w:right="1418" w:bottom="1418" w:left="1418" w:header="624" w:footer="454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8EF0" w14:textId="77777777" w:rsidR="002E0797" w:rsidRDefault="002E0797" w:rsidP="00B07D8C">
      <w:r>
        <w:separator/>
      </w:r>
    </w:p>
  </w:endnote>
  <w:endnote w:type="continuationSeparator" w:id="0">
    <w:p w14:paraId="56864733" w14:textId="77777777" w:rsidR="002E0797" w:rsidRDefault="002E0797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7FB7" w14:textId="77777777" w:rsidR="002E0797" w:rsidRDefault="002E0797" w:rsidP="00B07D8C">
      <w:r>
        <w:separator/>
      </w:r>
    </w:p>
  </w:footnote>
  <w:footnote w:type="continuationSeparator" w:id="0">
    <w:p w14:paraId="4ACDB49E" w14:textId="77777777" w:rsidR="002E0797" w:rsidRDefault="002E0797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07ECF"/>
    <w:multiLevelType w:val="hybridMultilevel"/>
    <w:tmpl w:val="0C98A04C"/>
    <w:lvl w:ilvl="0" w:tplc="E2F44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5904">
    <w:abstractNumId w:val="2"/>
  </w:num>
  <w:num w:numId="2" w16cid:durableId="379594677">
    <w:abstractNumId w:val="0"/>
  </w:num>
  <w:num w:numId="3" w16cid:durableId="22795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0"/>
    <w:rsid w:val="00000BC4"/>
    <w:rsid w:val="000011F9"/>
    <w:rsid w:val="00004780"/>
    <w:rsid w:val="000163A4"/>
    <w:rsid w:val="00020D4D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95E"/>
    <w:rsid w:val="00063BAB"/>
    <w:rsid w:val="00066EA2"/>
    <w:rsid w:val="00070D1F"/>
    <w:rsid w:val="00074EFA"/>
    <w:rsid w:val="000820FD"/>
    <w:rsid w:val="00082D73"/>
    <w:rsid w:val="000867F7"/>
    <w:rsid w:val="00086885"/>
    <w:rsid w:val="000869D7"/>
    <w:rsid w:val="00087CFD"/>
    <w:rsid w:val="00095E69"/>
    <w:rsid w:val="00096B3C"/>
    <w:rsid w:val="000A26DC"/>
    <w:rsid w:val="000A2809"/>
    <w:rsid w:val="000A3234"/>
    <w:rsid w:val="000A5E35"/>
    <w:rsid w:val="000B1D64"/>
    <w:rsid w:val="000B30FD"/>
    <w:rsid w:val="000B5766"/>
    <w:rsid w:val="000C1AEB"/>
    <w:rsid w:val="000C261A"/>
    <w:rsid w:val="000C314F"/>
    <w:rsid w:val="000C4382"/>
    <w:rsid w:val="000C501E"/>
    <w:rsid w:val="000C5B3C"/>
    <w:rsid w:val="000C5D88"/>
    <w:rsid w:val="000C7AC5"/>
    <w:rsid w:val="000D275E"/>
    <w:rsid w:val="000E1E91"/>
    <w:rsid w:val="000E2559"/>
    <w:rsid w:val="000E630B"/>
    <w:rsid w:val="000F035D"/>
    <w:rsid w:val="000F0400"/>
    <w:rsid w:val="000F1535"/>
    <w:rsid w:val="000F184F"/>
    <w:rsid w:val="000F29AE"/>
    <w:rsid w:val="000F4B3A"/>
    <w:rsid w:val="000F4F8A"/>
    <w:rsid w:val="000F5FE0"/>
    <w:rsid w:val="000F6B74"/>
    <w:rsid w:val="00101450"/>
    <w:rsid w:val="00102C2B"/>
    <w:rsid w:val="00107795"/>
    <w:rsid w:val="00111DC6"/>
    <w:rsid w:val="0011216E"/>
    <w:rsid w:val="00114CB6"/>
    <w:rsid w:val="00115123"/>
    <w:rsid w:val="0012137C"/>
    <w:rsid w:val="001248C3"/>
    <w:rsid w:val="00126F92"/>
    <w:rsid w:val="00132096"/>
    <w:rsid w:val="0013257F"/>
    <w:rsid w:val="00135226"/>
    <w:rsid w:val="00135DA8"/>
    <w:rsid w:val="00135EEC"/>
    <w:rsid w:val="00141A4E"/>
    <w:rsid w:val="00142008"/>
    <w:rsid w:val="001422E9"/>
    <w:rsid w:val="00150F9C"/>
    <w:rsid w:val="001519E8"/>
    <w:rsid w:val="00153C04"/>
    <w:rsid w:val="0015418E"/>
    <w:rsid w:val="0015459A"/>
    <w:rsid w:val="001549CD"/>
    <w:rsid w:val="00157A56"/>
    <w:rsid w:val="00160434"/>
    <w:rsid w:val="00176034"/>
    <w:rsid w:val="001845EB"/>
    <w:rsid w:val="00185F6B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B1FBB"/>
    <w:rsid w:val="001B2265"/>
    <w:rsid w:val="001B5B53"/>
    <w:rsid w:val="001B7E3E"/>
    <w:rsid w:val="001C0641"/>
    <w:rsid w:val="001C159E"/>
    <w:rsid w:val="001C7AC5"/>
    <w:rsid w:val="001D20AE"/>
    <w:rsid w:val="001D2714"/>
    <w:rsid w:val="001E2EED"/>
    <w:rsid w:val="001E42B6"/>
    <w:rsid w:val="001E545C"/>
    <w:rsid w:val="001E7080"/>
    <w:rsid w:val="001E738F"/>
    <w:rsid w:val="001F3B85"/>
    <w:rsid w:val="00201D04"/>
    <w:rsid w:val="00205855"/>
    <w:rsid w:val="00206DF0"/>
    <w:rsid w:val="002073E9"/>
    <w:rsid w:val="002160C8"/>
    <w:rsid w:val="00217595"/>
    <w:rsid w:val="00217E04"/>
    <w:rsid w:val="002259BA"/>
    <w:rsid w:val="00225F62"/>
    <w:rsid w:val="00226B58"/>
    <w:rsid w:val="00243161"/>
    <w:rsid w:val="002452EF"/>
    <w:rsid w:val="0025030E"/>
    <w:rsid w:val="0025195E"/>
    <w:rsid w:val="0025325B"/>
    <w:rsid w:val="0026443E"/>
    <w:rsid w:val="00264E43"/>
    <w:rsid w:val="0027190B"/>
    <w:rsid w:val="00272147"/>
    <w:rsid w:val="002744C1"/>
    <w:rsid w:val="00282479"/>
    <w:rsid w:val="0028267E"/>
    <w:rsid w:val="0028388D"/>
    <w:rsid w:val="00287B25"/>
    <w:rsid w:val="002963AE"/>
    <w:rsid w:val="002B0E41"/>
    <w:rsid w:val="002B43E2"/>
    <w:rsid w:val="002B4BE0"/>
    <w:rsid w:val="002B510F"/>
    <w:rsid w:val="002B569D"/>
    <w:rsid w:val="002C18E5"/>
    <w:rsid w:val="002C2A5A"/>
    <w:rsid w:val="002C3C4C"/>
    <w:rsid w:val="002C7DF0"/>
    <w:rsid w:val="002D0963"/>
    <w:rsid w:val="002D2EF2"/>
    <w:rsid w:val="002D65DD"/>
    <w:rsid w:val="002D7A6C"/>
    <w:rsid w:val="002D7CA6"/>
    <w:rsid w:val="002E0797"/>
    <w:rsid w:val="002E11A4"/>
    <w:rsid w:val="002F0183"/>
    <w:rsid w:val="002F1FAE"/>
    <w:rsid w:val="002F44F8"/>
    <w:rsid w:val="002F6448"/>
    <w:rsid w:val="00300093"/>
    <w:rsid w:val="003169B9"/>
    <w:rsid w:val="003170ED"/>
    <w:rsid w:val="003338A7"/>
    <w:rsid w:val="0034203E"/>
    <w:rsid w:val="0034385F"/>
    <w:rsid w:val="00344DF6"/>
    <w:rsid w:val="0034584C"/>
    <w:rsid w:val="00347584"/>
    <w:rsid w:val="003666C5"/>
    <w:rsid w:val="003676DE"/>
    <w:rsid w:val="00371888"/>
    <w:rsid w:val="00374980"/>
    <w:rsid w:val="00374FF5"/>
    <w:rsid w:val="00375471"/>
    <w:rsid w:val="00382DA9"/>
    <w:rsid w:val="00385253"/>
    <w:rsid w:val="003911FF"/>
    <w:rsid w:val="0039156F"/>
    <w:rsid w:val="00392700"/>
    <w:rsid w:val="003A0711"/>
    <w:rsid w:val="003A6155"/>
    <w:rsid w:val="003B01F5"/>
    <w:rsid w:val="003B1DE5"/>
    <w:rsid w:val="003B5F9D"/>
    <w:rsid w:val="003C288F"/>
    <w:rsid w:val="003D48A8"/>
    <w:rsid w:val="003E25EE"/>
    <w:rsid w:val="003E6180"/>
    <w:rsid w:val="003E6CB8"/>
    <w:rsid w:val="003E7B74"/>
    <w:rsid w:val="003F28DC"/>
    <w:rsid w:val="003F2C05"/>
    <w:rsid w:val="003F50F9"/>
    <w:rsid w:val="00401EBF"/>
    <w:rsid w:val="0040320B"/>
    <w:rsid w:val="004122CE"/>
    <w:rsid w:val="00414E61"/>
    <w:rsid w:val="00421C1E"/>
    <w:rsid w:val="0042438A"/>
    <w:rsid w:val="0042612D"/>
    <w:rsid w:val="00432145"/>
    <w:rsid w:val="0044061B"/>
    <w:rsid w:val="004408C1"/>
    <w:rsid w:val="00441976"/>
    <w:rsid w:val="00445AC5"/>
    <w:rsid w:val="00461E0B"/>
    <w:rsid w:val="00462478"/>
    <w:rsid w:val="00462F5E"/>
    <w:rsid w:val="00462F85"/>
    <w:rsid w:val="00465CD7"/>
    <w:rsid w:val="0046632A"/>
    <w:rsid w:val="004664C4"/>
    <w:rsid w:val="00466A30"/>
    <w:rsid w:val="00471E2D"/>
    <w:rsid w:val="00472B82"/>
    <w:rsid w:val="00477544"/>
    <w:rsid w:val="00483A92"/>
    <w:rsid w:val="004845C7"/>
    <w:rsid w:val="00487477"/>
    <w:rsid w:val="00487658"/>
    <w:rsid w:val="00487EBE"/>
    <w:rsid w:val="004909F1"/>
    <w:rsid w:val="0049383D"/>
    <w:rsid w:val="004A2C16"/>
    <w:rsid w:val="004A708B"/>
    <w:rsid w:val="004A7A25"/>
    <w:rsid w:val="004B458E"/>
    <w:rsid w:val="004B65DE"/>
    <w:rsid w:val="004C586D"/>
    <w:rsid w:val="004D1E16"/>
    <w:rsid w:val="004D408E"/>
    <w:rsid w:val="004E6120"/>
    <w:rsid w:val="004E6B1B"/>
    <w:rsid w:val="004F11CB"/>
    <w:rsid w:val="004F486E"/>
    <w:rsid w:val="005008C6"/>
    <w:rsid w:val="0050673F"/>
    <w:rsid w:val="005068FB"/>
    <w:rsid w:val="00507E82"/>
    <w:rsid w:val="00510B8B"/>
    <w:rsid w:val="005138AC"/>
    <w:rsid w:val="00515AC3"/>
    <w:rsid w:val="00517591"/>
    <w:rsid w:val="005242DE"/>
    <w:rsid w:val="00532180"/>
    <w:rsid w:val="00532EE6"/>
    <w:rsid w:val="00532F30"/>
    <w:rsid w:val="00534092"/>
    <w:rsid w:val="00543A73"/>
    <w:rsid w:val="00546478"/>
    <w:rsid w:val="00546B90"/>
    <w:rsid w:val="00550A76"/>
    <w:rsid w:val="00551890"/>
    <w:rsid w:val="005560F5"/>
    <w:rsid w:val="00571FF2"/>
    <w:rsid w:val="00572236"/>
    <w:rsid w:val="00572272"/>
    <w:rsid w:val="00574210"/>
    <w:rsid w:val="00576391"/>
    <w:rsid w:val="00580C9D"/>
    <w:rsid w:val="0058316A"/>
    <w:rsid w:val="00584F6B"/>
    <w:rsid w:val="00586159"/>
    <w:rsid w:val="005879B4"/>
    <w:rsid w:val="00590415"/>
    <w:rsid w:val="0059469D"/>
    <w:rsid w:val="005A023C"/>
    <w:rsid w:val="005A038D"/>
    <w:rsid w:val="005A3344"/>
    <w:rsid w:val="005B05A2"/>
    <w:rsid w:val="005B3528"/>
    <w:rsid w:val="005B47C9"/>
    <w:rsid w:val="005B61F2"/>
    <w:rsid w:val="005C3BF5"/>
    <w:rsid w:val="005C6C5B"/>
    <w:rsid w:val="005D5F2E"/>
    <w:rsid w:val="005E0291"/>
    <w:rsid w:val="005E31C0"/>
    <w:rsid w:val="005E3F48"/>
    <w:rsid w:val="005E621B"/>
    <w:rsid w:val="005E6ACD"/>
    <w:rsid w:val="005F2BB7"/>
    <w:rsid w:val="005F7826"/>
    <w:rsid w:val="00600939"/>
    <w:rsid w:val="00602DA5"/>
    <w:rsid w:val="0060518E"/>
    <w:rsid w:val="00610791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345E"/>
    <w:rsid w:val="00643F38"/>
    <w:rsid w:val="006511C2"/>
    <w:rsid w:val="0065428E"/>
    <w:rsid w:val="0066146C"/>
    <w:rsid w:val="00661C04"/>
    <w:rsid w:val="00661F83"/>
    <w:rsid w:val="00667111"/>
    <w:rsid w:val="006753CF"/>
    <w:rsid w:val="00675D11"/>
    <w:rsid w:val="006765CA"/>
    <w:rsid w:val="00676ACD"/>
    <w:rsid w:val="00676EC8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3F34"/>
    <w:rsid w:val="006D7CC5"/>
    <w:rsid w:val="006E3DC3"/>
    <w:rsid w:val="006F2BCB"/>
    <w:rsid w:val="0070027D"/>
    <w:rsid w:val="00704243"/>
    <w:rsid w:val="00705262"/>
    <w:rsid w:val="00707384"/>
    <w:rsid w:val="007134C8"/>
    <w:rsid w:val="00715BC0"/>
    <w:rsid w:val="007221AD"/>
    <w:rsid w:val="00726759"/>
    <w:rsid w:val="007305E4"/>
    <w:rsid w:val="007329DC"/>
    <w:rsid w:val="0073462B"/>
    <w:rsid w:val="0074022A"/>
    <w:rsid w:val="00741D7E"/>
    <w:rsid w:val="007429B1"/>
    <w:rsid w:val="0074300F"/>
    <w:rsid w:val="007439B8"/>
    <w:rsid w:val="00743CFC"/>
    <w:rsid w:val="00746237"/>
    <w:rsid w:val="007567EB"/>
    <w:rsid w:val="00760900"/>
    <w:rsid w:val="007677E7"/>
    <w:rsid w:val="00771FE7"/>
    <w:rsid w:val="00772E2A"/>
    <w:rsid w:val="00773291"/>
    <w:rsid w:val="00783082"/>
    <w:rsid w:val="00785A89"/>
    <w:rsid w:val="00796E46"/>
    <w:rsid w:val="00797190"/>
    <w:rsid w:val="0079721D"/>
    <w:rsid w:val="007A26AB"/>
    <w:rsid w:val="007A5320"/>
    <w:rsid w:val="007B1028"/>
    <w:rsid w:val="007B2D5A"/>
    <w:rsid w:val="007C055B"/>
    <w:rsid w:val="007C06DC"/>
    <w:rsid w:val="007C2B27"/>
    <w:rsid w:val="007C3CF7"/>
    <w:rsid w:val="007C485B"/>
    <w:rsid w:val="007C56F4"/>
    <w:rsid w:val="007C5BFF"/>
    <w:rsid w:val="007C600B"/>
    <w:rsid w:val="007C6C0B"/>
    <w:rsid w:val="007D06A3"/>
    <w:rsid w:val="007D1D89"/>
    <w:rsid w:val="007D4819"/>
    <w:rsid w:val="007D4F23"/>
    <w:rsid w:val="007D5842"/>
    <w:rsid w:val="007E283D"/>
    <w:rsid w:val="007E3079"/>
    <w:rsid w:val="007E3ECA"/>
    <w:rsid w:val="007E4A15"/>
    <w:rsid w:val="007E5F69"/>
    <w:rsid w:val="007E61FC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72C5"/>
    <w:rsid w:val="00830BBA"/>
    <w:rsid w:val="008326DF"/>
    <w:rsid w:val="0083308A"/>
    <w:rsid w:val="008346DA"/>
    <w:rsid w:val="008351D6"/>
    <w:rsid w:val="00840BE1"/>
    <w:rsid w:val="00841296"/>
    <w:rsid w:val="008460C8"/>
    <w:rsid w:val="00846115"/>
    <w:rsid w:val="0085244D"/>
    <w:rsid w:val="008532D1"/>
    <w:rsid w:val="00855E8D"/>
    <w:rsid w:val="00860EE9"/>
    <w:rsid w:val="008650B3"/>
    <w:rsid w:val="0086705E"/>
    <w:rsid w:val="0087000F"/>
    <w:rsid w:val="00871F37"/>
    <w:rsid w:val="00873277"/>
    <w:rsid w:val="00875211"/>
    <w:rsid w:val="00880FEE"/>
    <w:rsid w:val="008828C8"/>
    <w:rsid w:val="008852DA"/>
    <w:rsid w:val="00892E60"/>
    <w:rsid w:val="00893142"/>
    <w:rsid w:val="00894B76"/>
    <w:rsid w:val="00895366"/>
    <w:rsid w:val="00897964"/>
    <w:rsid w:val="00897A73"/>
    <w:rsid w:val="008B0BE1"/>
    <w:rsid w:val="008B34E8"/>
    <w:rsid w:val="008B44E5"/>
    <w:rsid w:val="008C1223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15959"/>
    <w:rsid w:val="009330CA"/>
    <w:rsid w:val="00933AB9"/>
    <w:rsid w:val="009348FA"/>
    <w:rsid w:val="00934C25"/>
    <w:rsid w:val="0093781B"/>
    <w:rsid w:val="00941BCD"/>
    <w:rsid w:val="009438AA"/>
    <w:rsid w:val="00944DB7"/>
    <w:rsid w:val="00945C2D"/>
    <w:rsid w:val="009535CE"/>
    <w:rsid w:val="00962C42"/>
    <w:rsid w:val="009630B5"/>
    <w:rsid w:val="00972077"/>
    <w:rsid w:val="00974290"/>
    <w:rsid w:val="00976B9C"/>
    <w:rsid w:val="009834C5"/>
    <w:rsid w:val="00990BED"/>
    <w:rsid w:val="0099291C"/>
    <w:rsid w:val="00994078"/>
    <w:rsid w:val="009967BC"/>
    <w:rsid w:val="009976C6"/>
    <w:rsid w:val="009A2598"/>
    <w:rsid w:val="009A41EF"/>
    <w:rsid w:val="009B16BF"/>
    <w:rsid w:val="009B4AF7"/>
    <w:rsid w:val="009C07C2"/>
    <w:rsid w:val="009C0816"/>
    <w:rsid w:val="009D260B"/>
    <w:rsid w:val="009D26F5"/>
    <w:rsid w:val="009D3877"/>
    <w:rsid w:val="009D6FA2"/>
    <w:rsid w:val="009D74DD"/>
    <w:rsid w:val="009E17D9"/>
    <w:rsid w:val="009E571D"/>
    <w:rsid w:val="009F07DC"/>
    <w:rsid w:val="009F2E42"/>
    <w:rsid w:val="009F39E7"/>
    <w:rsid w:val="009F6113"/>
    <w:rsid w:val="00A0274D"/>
    <w:rsid w:val="00A044FF"/>
    <w:rsid w:val="00A04987"/>
    <w:rsid w:val="00A04C8C"/>
    <w:rsid w:val="00A07FF8"/>
    <w:rsid w:val="00A12427"/>
    <w:rsid w:val="00A13ED4"/>
    <w:rsid w:val="00A1503A"/>
    <w:rsid w:val="00A22F0E"/>
    <w:rsid w:val="00A2677A"/>
    <w:rsid w:val="00A26B7E"/>
    <w:rsid w:val="00A26BF0"/>
    <w:rsid w:val="00A3246C"/>
    <w:rsid w:val="00A34250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C90"/>
    <w:rsid w:val="00A54B13"/>
    <w:rsid w:val="00A55CC2"/>
    <w:rsid w:val="00A575FF"/>
    <w:rsid w:val="00A61131"/>
    <w:rsid w:val="00A63239"/>
    <w:rsid w:val="00A655B2"/>
    <w:rsid w:val="00A723EE"/>
    <w:rsid w:val="00A76342"/>
    <w:rsid w:val="00A76F96"/>
    <w:rsid w:val="00A800A2"/>
    <w:rsid w:val="00A81554"/>
    <w:rsid w:val="00A87EBC"/>
    <w:rsid w:val="00AA0013"/>
    <w:rsid w:val="00AA0DB6"/>
    <w:rsid w:val="00AA5AF1"/>
    <w:rsid w:val="00AA72C9"/>
    <w:rsid w:val="00AB06E7"/>
    <w:rsid w:val="00AB2862"/>
    <w:rsid w:val="00AB5CA8"/>
    <w:rsid w:val="00AB6820"/>
    <w:rsid w:val="00AB7D79"/>
    <w:rsid w:val="00AC233B"/>
    <w:rsid w:val="00AC4740"/>
    <w:rsid w:val="00AD42E8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6771"/>
    <w:rsid w:val="00AF795E"/>
    <w:rsid w:val="00B02AEB"/>
    <w:rsid w:val="00B07D8C"/>
    <w:rsid w:val="00B13E50"/>
    <w:rsid w:val="00B14E84"/>
    <w:rsid w:val="00B22818"/>
    <w:rsid w:val="00B24C19"/>
    <w:rsid w:val="00B27A3B"/>
    <w:rsid w:val="00B30829"/>
    <w:rsid w:val="00B4170C"/>
    <w:rsid w:val="00B44505"/>
    <w:rsid w:val="00B44BFF"/>
    <w:rsid w:val="00B47BAE"/>
    <w:rsid w:val="00B50A57"/>
    <w:rsid w:val="00B533F1"/>
    <w:rsid w:val="00B54406"/>
    <w:rsid w:val="00B560C1"/>
    <w:rsid w:val="00B626AE"/>
    <w:rsid w:val="00B62831"/>
    <w:rsid w:val="00B63C62"/>
    <w:rsid w:val="00B63F12"/>
    <w:rsid w:val="00B66EA7"/>
    <w:rsid w:val="00B675C7"/>
    <w:rsid w:val="00B6765A"/>
    <w:rsid w:val="00B67E75"/>
    <w:rsid w:val="00B72981"/>
    <w:rsid w:val="00B74321"/>
    <w:rsid w:val="00B75BBC"/>
    <w:rsid w:val="00B92BC7"/>
    <w:rsid w:val="00B958B8"/>
    <w:rsid w:val="00B9628F"/>
    <w:rsid w:val="00B97295"/>
    <w:rsid w:val="00BA18E2"/>
    <w:rsid w:val="00BB2BB1"/>
    <w:rsid w:val="00BB2CA3"/>
    <w:rsid w:val="00BB4188"/>
    <w:rsid w:val="00BB5809"/>
    <w:rsid w:val="00BB7BEC"/>
    <w:rsid w:val="00BC15D3"/>
    <w:rsid w:val="00BC4F5B"/>
    <w:rsid w:val="00BC5536"/>
    <w:rsid w:val="00BC76FA"/>
    <w:rsid w:val="00BD1574"/>
    <w:rsid w:val="00BD16C3"/>
    <w:rsid w:val="00BD18ED"/>
    <w:rsid w:val="00BD212B"/>
    <w:rsid w:val="00BD26DA"/>
    <w:rsid w:val="00BD3503"/>
    <w:rsid w:val="00BD4C72"/>
    <w:rsid w:val="00BD5784"/>
    <w:rsid w:val="00BD6351"/>
    <w:rsid w:val="00BD7404"/>
    <w:rsid w:val="00BE01CC"/>
    <w:rsid w:val="00BE1737"/>
    <w:rsid w:val="00BE175E"/>
    <w:rsid w:val="00BF242B"/>
    <w:rsid w:val="00BF6DE7"/>
    <w:rsid w:val="00BF78E8"/>
    <w:rsid w:val="00C01F4E"/>
    <w:rsid w:val="00C071D9"/>
    <w:rsid w:val="00C0756A"/>
    <w:rsid w:val="00C111FD"/>
    <w:rsid w:val="00C13EBE"/>
    <w:rsid w:val="00C141EC"/>
    <w:rsid w:val="00C15092"/>
    <w:rsid w:val="00C156A6"/>
    <w:rsid w:val="00C16DEC"/>
    <w:rsid w:val="00C20B8E"/>
    <w:rsid w:val="00C233EB"/>
    <w:rsid w:val="00C25F70"/>
    <w:rsid w:val="00C27694"/>
    <w:rsid w:val="00C27827"/>
    <w:rsid w:val="00C31280"/>
    <w:rsid w:val="00C31939"/>
    <w:rsid w:val="00C322EF"/>
    <w:rsid w:val="00C3339A"/>
    <w:rsid w:val="00C35144"/>
    <w:rsid w:val="00C35D06"/>
    <w:rsid w:val="00C3722B"/>
    <w:rsid w:val="00C40E6F"/>
    <w:rsid w:val="00C47C2B"/>
    <w:rsid w:val="00C5118B"/>
    <w:rsid w:val="00C57A7F"/>
    <w:rsid w:val="00C63486"/>
    <w:rsid w:val="00C63488"/>
    <w:rsid w:val="00C6675A"/>
    <w:rsid w:val="00C7363C"/>
    <w:rsid w:val="00C74127"/>
    <w:rsid w:val="00C7684F"/>
    <w:rsid w:val="00C76DA2"/>
    <w:rsid w:val="00C773D1"/>
    <w:rsid w:val="00C819B3"/>
    <w:rsid w:val="00C82A2D"/>
    <w:rsid w:val="00C83146"/>
    <w:rsid w:val="00C84D4F"/>
    <w:rsid w:val="00C85CB4"/>
    <w:rsid w:val="00C865CA"/>
    <w:rsid w:val="00C87027"/>
    <w:rsid w:val="00C92354"/>
    <w:rsid w:val="00C96F17"/>
    <w:rsid w:val="00C9716B"/>
    <w:rsid w:val="00CA7861"/>
    <w:rsid w:val="00CB0127"/>
    <w:rsid w:val="00CB15A4"/>
    <w:rsid w:val="00CB6769"/>
    <w:rsid w:val="00CC0A10"/>
    <w:rsid w:val="00CC0D42"/>
    <w:rsid w:val="00CC22B5"/>
    <w:rsid w:val="00CC2348"/>
    <w:rsid w:val="00CC3DA3"/>
    <w:rsid w:val="00CC54CF"/>
    <w:rsid w:val="00CC7559"/>
    <w:rsid w:val="00CD0012"/>
    <w:rsid w:val="00CD1097"/>
    <w:rsid w:val="00CD23A2"/>
    <w:rsid w:val="00CD2B3B"/>
    <w:rsid w:val="00CE1596"/>
    <w:rsid w:val="00CE5BAF"/>
    <w:rsid w:val="00CE5C7D"/>
    <w:rsid w:val="00CE6E70"/>
    <w:rsid w:val="00CF144F"/>
    <w:rsid w:val="00CF15F4"/>
    <w:rsid w:val="00CF2F13"/>
    <w:rsid w:val="00CF40CB"/>
    <w:rsid w:val="00CF69F6"/>
    <w:rsid w:val="00D00302"/>
    <w:rsid w:val="00D0375F"/>
    <w:rsid w:val="00D070E9"/>
    <w:rsid w:val="00D072CE"/>
    <w:rsid w:val="00D0747D"/>
    <w:rsid w:val="00D128AD"/>
    <w:rsid w:val="00D17BB9"/>
    <w:rsid w:val="00D2394C"/>
    <w:rsid w:val="00D42822"/>
    <w:rsid w:val="00D456F2"/>
    <w:rsid w:val="00D529D4"/>
    <w:rsid w:val="00D52B77"/>
    <w:rsid w:val="00D53222"/>
    <w:rsid w:val="00D60594"/>
    <w:rsid w:val="00D66456"/>
    <w:rsid w:val="00D67DA8"/>
    <w:rsid w:val="00D73BAE"/>
    <w:rsid w:val="00D74B49"/>
    <w:rsid w:val="00D75378"/>
    <w:rsid w:val="00D75AF0"/>
    <w:rsid w:val="00D76423"/>
    <w:rsid w:val="00D83439"/>
    <w:rsid w:val="00D90871"/>
    <w:rsid w:val="00D92230"/>
    <w:rsid w:val="00D93BAF"/>
    <w:rsid w:val="00D95876"/>
    <w:rsid w:val="00D97618"/>
    <w:rsid w:val="00DA05F6"/>
    <w:rsid w:val="00DA09D9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4015"/>
    <w:rsid w:val="00DD4EA8"/>
    <w:rsid w:val="00DD5ADB"/>
    <w:rsid w:val="00DD5FB3"/>
    <w:rsid w:val="00DE1D2E"/>
    <w:rsid w:val="00DE21A3"/>
    <w:rsid w:val="00DE2516"/>
    <w:rsid w:val="00DE4C77"/>
    <w:rsid w:val="00DE4FB8"/>
    <w:rsid w:val="00DE6401"/>
    <w:rsid w:val="00DE65E1"/>
    <w:rsid w:val="00DE7FCC"/>
    <w:rsid w:val="00DF1779"/>
    <w:rsid w:val="00DF45CA"/>
    <w:rsid w:val="00DF5438"/>
    <w:rsid w:val="00DF55BB"/>
    <w:rsid w:val="00DF6B95"/>
    <w:rsid w:val="00DF71DD"/>
    <w:rsid w:val="00E102F7"/>
    <w:rsid w:val="00E13738"/>
    <w:rsid w:val="00E17232"/>
    <w:rsid w:val="00E17276"/>
    <w:rsid w:val="00E17F4E"/>
    <w:rsid w:val="00E23B46"/>
    <w:rsid w:val="00E24FBE"/>
    <w:rsid w:val="00E27AB5"/>
    <w:rsid w:val="00E27B83"/>
    <w:rsid w:val="00E3034E"/>
    <w:rsid w:val="00E308D0"/>
    <w:rsid w:val="00E414FA"/>
    <w:rsid w:val="00E43CEB"/>
    <w:rsid w:val="00E46E86"/>
    <w:rsid w:val="00E5284C"/>
    <w:rsid w:val="00E54321"/>
    <w:rsid w:val="00E57DA1"/>
    <w:rsid w:val="00E57FBC"/>
    <w:rsid w:val="00E64DB6"/>
    <w:rsid w:val="00E65C29"/>
    <w:rsid w:val="00E66377"/>
    <w:rsid w:val="00E677E8"/>
    <w:rsid w:val="00E70BB8"/>
    <w:rsid w:val="00E71ACF"/>
    <w:rsid w:val="00E82245"/>
    <w:rsid w:val="00E86853"/>
    <w:rsid w:val="00E91FCA"/>
    <w:rsid w:val="00E9453F"/>
    <w:rsid w:val="00EA3AE5"/>
    <w:rsid w:val="00EA6AB5"/>
    <w:rsid w:val="00EB3735"/>
    <w:rsid w:val="00EB4DF3"/>
    <w:rsid w:val="00EC2F6E"/>
    <w:rsid w:val="00ED3EFC"/>
    <w:rsid w:val="00ED5CB4"/>
    <w:rsid w:val="00ED796C"/>
    <w:rsid w:val="00EE353D"/>
    <w:rsid w:val="00EE4E8A"/>
    <w:rsid w:val="00EF27FD"/>
    <w:rsid w:val="00F0160D"/>
    <w:rsid w:val="00F020A3"/>
    <w:rsid w:val="00F0470E"/>
    <w:rsid w:val="00F0591B"/>
    <w:rsid w:val="00F061E3"/>
    <w:rsid w:val="00F075DD"/>
    <w:rsid w:val="00F10F49"/>
    <w:rsid w:val="00F1288D"/>
    <w:rsid w:val="00F20A6B"/>
    <w:rsid w:val="00F21969"/>
    <w:rsid w:val="00F21E1A"/>
    <w:rsid w:val="00F22934"/>
    <w:rsid w:val="00F32534"/>
    <w:rsid w:val="00F36F67"/>
    <w:rsid w:val="00F42490"/>
    <w:rsid w:val="00F46491"/>
    <w:rsid w:val="00F5227A"/>
    <w:rsid w:val="00F56350"/>
    <w:rsid w:val="00F70078"/>
    <w:rsid w:val="00F705A9"/>
    <w:rsid w:val="00F74137"/>
    <w:rsid w:val="00F80ECE"/>
    <w:rsid w:val="00F80FF7"/>
    <w:rsid w:val="00F83C86"/>
    <w:rsid w:val="00F84B8A"/>
    <w:rsid w:val="00F87158"/>
    <w:rsid w:val="00F8749F"/>
    <w:rsid w:val="00F929F1"/>
    <w:rsid w:val="00F93DC0"/>
    <w:rsid w:val="00F93EA9"/>
    <w:rsid w:val="00F94BE3"/>
    <w:rsid w:val="00F972A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2EA6"/>
    <w:rsid w:val="00FD3510"/>
    <w:rsid w:val="00FD6870"/>
    <w:rsid w:val="00FD694A"/>
    <w:rsid w:val="00FD7794"/>
    <w:rsid w:val="00FE0E0A"/>
    <w:rsid w:val="00FE31B0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596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3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  <w:style w:type="paragraph" w:styleId="af2">
    <w:name w:val="List Paragraph"/>
    <w:basedOn w:val="a"/>
    <w:uiPriority w:val="34"/>
    <w:qFormat/>
    <w:rsid w:val="007C6C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F1D-DEEB-4A23-A7D2-9FF3146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01_条例等制定（公布文）.dotx</Template>
  <TotalTime>0</TotalTime>
  <Pages>1</Pages>
  <Words>143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2025-03-25T02:46:00Z</dcterms:created>
  <dcterms:modified xsi:type="dcterms:W3CDTF">2025-03-25T02:46:00Z</dcterms:modified>
</cp:coreProperties>
</file>